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doub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table"/>
      </w:tblPr>
      <w:tblGrid>
        <w:gridCol w:w="10224"/>
      </w:tblGrid>
      <w:tr w:rsidR="00921077" w:rsidRPr="00D60069" w14:paraId="61DDF759" w14:textId="77777777" w:rsidTr="000071EC">
        <w:tc>
          <w:tcPr>
            <w:tcW w:w="10224" w:type="dxa"/>
            <w:tcBorders>
              <w:bottom w:val="nil"/>
            </w:tcBorders>
          </w:tcPr>
          <w:p w14:paraId="69CFBEF7" w14:textId="7B7A7EF9" w:rsidR="00921077" w:rsidRPr="00921077" w:rsidRDefault="00921077" w:rsidP="00921077">
            <w:pPr>
              <w:pStyle w:val="Heading3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921077">
              <w:rPr>
                <w:rFonts w:ascii="Times New Roman" w:hAnsi="Times New Roman"/>
                <w:sz w:val="32"/>
                <w:szCs w:val="36"/>
              </w:rPr>
              <w:t xml:space="preserve">Benton County </w:t>
            </w:r>
            <w:r w:rsidRPr="00921077">
              <w:rPr>
                <w:rFonts w:ascii="Times New Roman" w:hAnsi="Times New Roman"/>
                <w:sz w:val="32"/>
                <w:szCs w:val="36"/>
              </w:rPr>
              <w:br/>
              <w:t>Solid Waste Advisory Committee (</w:t>
            </w:r>
            <w:proofErr w:type="spellStart"/>
            <w:r w:rsidRPr="00921077">
              <w:rPr>
                <w:rFonts w:ascii="Times New Roman" w:hAnsi="Times New Roman"/>
                <w:sz w:val="32"/>
                <w:szCs w:val="36"/>
              </w:rPr>
              <w:t>SWAC</w:t>
            </w:r>
            <w:proofErr w:type="spellEnd"/>
            <w:r w:rsidRPr="00921077">
              <w:rPr>
                <w:rFonts w:ascii="Times New Roman" w:hAnsi="Times New Roman"/>
                <w:sz w:val="32"/>
                <w:szCs w:val="36"/>
              </w:rPr>
              <w:t>)</w:t>
            </w:r>
          </w:p>
        </w:tc>
      </w:tr>
      <w:tr w:rsidR="00921077" w:rsidRPr="00D60069" w14:paraId="5A9A37A4" w14:textId="77777777" w:rsidTr="00BA410A">
        <w:trPr>
          <w:trHeight w:val="1035"/>
        </w:trPr>
        <w:tc>
          <w:tcPr>
            <w:tcW w:w="10224" w:type="dxa"/>
            <w:tcBorders>
              <w:bottom w:val="nil"/>
            </w:tcBorders>
          </w:tcPr>
          <w:p w14:paraId="0FDE8E6E" w14:textId="77777777" w:rsidR="00921077" w:rsidRDefault="00921077" w:rsidP="00921077">
            <w:pPr>
              <w:pStyle w:val="Heading3"/>
              <w:jc w:val="center"/>
              <w:rPr>
                <w:rFonts w:ascii="Times New Roman" w:hAnsi="Times New Roman"/>
                <w:b w:val="0"/>
                <w:sz w:val="28"/>
                <w:szCs w:val="36"/>
              </w:rPr>
            </w:pPr>
            <w:r w:rsidRPr="00921077">
              <w:rPr>
                <w:rFonts w:ascii="Times New Roman" w:hAnsi="Times New Roman"/>
                <w:b w:val="0"/>
                <w:sz w:val="28"/>
                <w:szCs w:val="36"/>
              </w:rPr>
              <w:t>October 30, 2019</w:t>
            </w:r>
            <w:r w:rsidRPr="00921077">
              <w:rPr>
                <w:rFonts w:ascii="Times New Roman" w:hAnsi="Times New Roman"/>
                <w:b w:val="0"/>
                <w:sz w:val="28"/>
                <w:szCs w:val="36"/>
              </w:rPr>
              <w:br/>
              <w:t>6:00 p.m.</w:t>
            </w:r>
          </w:p>
          <w:p w14:paraId="1B670792" w14:textId="5B4DCBBB" w:rsidR="000071EC" w:rsidRPr="00BA410A" w:rsidRDefault="000071EC" w:rsidP="00BA410A">
            <w:pPr>
              <w:pStyle w:val="Heading1"/>
            </w:pPr>
            <w:r w:rsidRPr="00BA410A">
              <w:t>Summary</w:t>
            </w:r>
          </w:p>
        </w:tc>
      </w:tr>
    </w:tbl>
    <w:tbl>
      <w:tblPr>
        <w:tblStyle w:val="PlainTable5"/>
        <w:tblW w:w="5000" w:type="pct"/>
        <w:tblCellMar>
          <w:top w:w="14" w:type="dxa"/>
          <w:left w:w="0" w:type="dxa"/>
          <w:bottom w:w="14" w:type="dxa"/>
          <w:right w:w="0" w:type="dxa"/>
        </w:tblCellMar>
        <w:tblLook w:val="0600" w:firstRow="0" w:lastRow="0" w:firstColumn="0" w:lastColumn="0" w:noHBand="1" w:noVBand="1"/>
        <w:tblDescription w:val="Layout table"/>
      </w:tblPr>
      <w:tblGrid>
        <w:gridCol w:w="1946"/>
        <w:gridCol w:w="3184"/>
        <w:gridCol w:w="1779"/>
        <w:gridCol w:w="3315"/>
      </w:tblGrid>
      <w:tr w:rsidR="002B2D13" w:rsidRPr="00D60069" w14:paraId="6D883A14" w14:textId="77777777" w:rsidTr="00E048B4">
        <w:sdt>
          <w:sdtPr>
            <w:id w:val="834805806"/>
            <w:placeholder>
              <w:docPart w:val="BEB191E78C91454988AD03AE8C233BA8"/>
            </w:placeholder>
            <w:temporary/>
            <w:showingPlcHdr/>
            <w15:appearance w15:val="hidden"/>
          </w:sdtPr>
          <w:sdtEndPr/>
          <w:sdtContent>
            <w:tc>
              <w:tcPr>
                <w:tcW w:w="1946" w:type="dxa"/>
                <w:tcMar>
                  <w:top w:w="144" w:type="dxa"/>
                </w:tcMar>
              </w:tcPr>
              <w:p w14:paraId="695572FB" w14:textId="77777777" w:rsidR="002B2D13" w:rsidRPr="00D60069" w:rsidRDefault="006344A8" w:rsidP="005D2238">
                <w:pPr>
                  <w:pStyle w:val="Heading2"/>
                  <w:spacing w:before="120" w:after="80"/>
                  <w:outlineLvl w:val="1"/>
                </w:pPr>
                <w:r w:rsidRPr="00D60069">
                  <w:t>Meeting called by:</w:t>
                </w:r>
              </w:p>
            </w:tc>
          </w:sdtContent>
        </w:sdt>
        <w:tc>
          <w:tcPr>
            <w:tcW w:w="3184" w:type="dxa"/>
            <w:tcMar>
              <w:top w:w="144" w:type="dxa"/>
            </w:tcMar>
          </w:tcPr>
          <w:p w14:paraId="0E28F050" w14:textId="77777777" w:rsidR="002B2D13" w:rsidRPr="00D60069" w:rsidRDefault="00921077" w:rsidP="005D2238">
            <w:pPr>
              <w:spacing w:before="120" w:after="80"/>
            </w:pPr>
            <w:r>
              <w:t>Chairman Richard Bloom</w:t>
            </w:r>
          </w:p>
        </w:tc>
        <w:tc>
          <w:tcPr>
            <w:tcW w:w="1779" w:type="dxa"/>
            <w:tcMar>
              <w:top w:w="144" w:type="dxa"/>
            </w:tcMar>
          </w:tcPr>
          <w:p w14:paraId="5397DA78" w14:textId="77777777" w:rsidR="002B2D13" w:rsidRPr="00D60069" w:rsidRDefault="003556F8" w:rsidP="005D2238">
            <w:pPr>
              <w:pStyle w:val="Heading2"/>
              <w:spacing w:before="120" w:after="80"/>
              <w:outlineLvl w:val="1"/>
            </w:pPr>
            <w:sdt>
              <w:sdtPr>
                <w:id w:val="-442851289"/>
                <w:placeholder>
                  <w:docPart w:val="1861AF252115417E988DAEC53D6CBD6C"/>
                </w:placeholder>
                <w:temporary/>
                <w:showingPlcHdr/>
                <w15:appearance w15:val="hidden"/>
              </w:sdtPr>
              <w:sdtEndPr/>
              <w:sdtContent>
                <w:r w:rsidR="006344A8" w:rsidRPr="00D60069">
                  <w:t>Type of meeting:</w:t>
                </w:r>
              </w:sdtContent>
            </w:sdt>
          </w:p>
        </w:tc>
        <w:tc>
          <w:tcPr>
            <w:tcW w:w="3315" w:type="dxa"/>
            <w:tcMar>
              <w:top w:w="144" w:type="dxa"/>
            </w:tcMar>
          </w:tcPr>
          <w:p w14:paraId="03A50A49" w14:textId="6AEBB52C" w:rsidR="002B2D13" w:rsidRPr="00D60069" w:rsidRDefault="00AD7836" w:rsidP="005D2238">
            <w:pPr>
              <w:spacing w:before="120" w:after="80"/>
            </w:pPr>
            <w:proofErr w:type="spellStart"/>
            <w:r>
              <w:t>SWAC</w:t>
            </w:r>
            <w:proofErr w:type="spellEnd"/>
          </w:p>
        </w:tc>
      </w:tr>
      <w:tr w:rsidR="002B2D13" w:rsidRPr="00D60069" w14:paraId="3606C829" w14:textId="77777777" w:rsidTr="00E048B4">
        <w:tc>
          <w:tcPr>
            <w:tcW w:w="1946" w:type="dxa"/>
          </w:tcPr>
          <w:p w14:paraId="1E290DE0" w14:textId="77777777" w:rsidR="002B2D13" w:rsidRPr="00D60069" w:rsidRDefault="003556F8" w:rsidP="00D60069">
            <w:pPr>
              <w:pStyle w:val="Heading2"/>
              <w:spacing w:after="80"/>
              <w:outlineLvl w:val="1"/>
            </w:pPr>
            <w:sdt>
              <w:sdtPr>
                <w:id w:val="-1232768380"/>
                <w:placeholder>
                  <w:docPart w:val="4AC5A447935D478FA3193B683C05ED0A"/>
                </w:placeholder>
                <w:temporary/>
                <w:showingPlcHdr/>
                <w15:appearance w15:val="hidden"/>
              </w:sdtPr>
              <w:sdtEndPr/>
              <w:sdtContent>
                <w:r w:rsidR="006344A8" w:rsidRPr="00D60069">
                  <w:t>Timekeeper:</w:t>
                </w:r>
              </w:sdtContent>
            </w:sdt>
          </w:p>
        </w:tc>
        <w:tc>
          <w:tcPr>
            <w:tcW w:w="3184" w:type="dxa"/>
          </w:tcPr>
          <w:p w14:paraId="2806008D" w14:textId="77777777" w:rsidR="002B2D13" w:rsidRPr="00D60069" w:rsidRDefault="00921077" w:rsidP="00D60069">
            <w:pPr>
              <w:spacing w:after="80"/>
            </w:pPr>
            <w:r>
              <w:t>Blanca Parham</w:t>
            </w:r>
          </w:p>
        </w:tc>
        <w:tc>
          <w:tcPr>
            <w:tcW w:w="1779" w:type="dxa"/>
          </w:tcPr>
          <w:p w14:paraId="094FE137" w14:textId="77777777" w:rsidR="002B2D13" w:rsidRPr="00D60069" w:rsidRDefault="002B2D13" w:rsidP="00D60069">
            <w:pPr>
              <w:pStyle w:val="Heading2"/>
              <w:spacing w:after="80"/>
              <w:outlineLvl w:val="1"/>
            </w:pPr>
          </w:p>
        </w:tc>
        <w:tc>
          <w:tcPr>
            <w:tcW w:w="3315" w:type="dxa"/>
          </w:tcPr>
          <w:p w14:paraId="587FB31A" w14:textId="77777777" w:rsidR="002B2D13" w:rsidRPr="00D60069" w:rsidRDefault="002B2D13" w:rsidP="00D60069">
            <w:pPr>
              <w:spacing w:after="80"/>
            </w:pPr>
          </w:p>
        </w:tc>
      </w:tr>
    </w:tbl>
    <w:p w14:paraId="3D398CF5" w14:textId="77777777" w:rsidR="00536A3C" w:rsidRPr="00536A3C" w:rsidRDefault="00536A3C" w:rsidP="00EE4983">
      <w:pPr>
        <w:pStyle w:val="Heading2"/>
        <w:spacing w:before="240"/>
        <w:rPr>
          <w:u w:val="single"/>
        </w:rPr>
      </w:pPr>
      <w:proofErr w:type="spellStart"/>
      <w:r w:rsidRPr="00536A3C">
        <w:rPr>
          <w:u w:val="single"/>
        </w:rPr>
        <w:t>SWAC</w:t>
      </w:r>
      <w:proofErr w:type="spellEnd"/>
      <w:r w:rsidRPr="00536A3C">
        <w:rPr>
          <w:u w:val="single"/>
        </w:rPr>
        <w:t xml:space="preserve"> Members</w:t>
      </w:r>
      <w:r>
        <w:rPr>
          <w:u w:val="single"/>
        </w:rPr>
        <w:t xml:space="preserve"> </w:t>
      </w:r>
    </w:p>
    <w:tbl>
      <w:tblPr>
        <w:tblStyle w:val="PlainTable5"/>
        <w:tblW w:w="5000" w:type="pct"/>
        <w:tblCellMar>
          <w:top w:w="14" w:type="dxa"/>
          <w:left w:w="0" w:type="dxa"/>
          <w:bottom w:w="14" w:type="dxa"/>
          <w:right w:w="0" w:type="dxa"/>
        </w:tblCellMar>
        <w:tblLook w:val="0600" w:firstRow="0" w:lastRow="0" w:firstColumn="0" w:lastColumn="0" w:noHBand="1" w:noVBand="1"/>
        <w:tblDescription w:val="Layout table"/>
      </w:tblPr>
      <w:tblGrid>
        <w:gridCol w:w="1946"/>
        <w:gridCol w:w="3994"/>
        <w:gridCol w:w="1800"/>
        <w:gridCol w:w="2484"/>
      </w:tblGrid>
      <w:tr w:rsidR="00B33A6D" w:rsidRPr="00D60069" w14:paraId="288B793D" w14:textId="77777777" w:rsidTr="00072827">
        <w:tc>
          <w:tcPr>
            <w:tcW w:w="1946" w:type="dxa"/>
          </w:tcPr>
          <w:p w14:paraId="63E17874" w14:textId="77777777" w:rsidR="00B33A6D" w:rsidRPr="00455551" w:rsidRDefault="00B33A6D" w:rsidP="00B33A6D">
            <w:pPr>
              <w:pStyle w:val="Heading2"/>
              <w:outlineLvl w:val="1"/>
              <w:rPr>
                <w:b w:val="0"/>
              </w:rPr>
            </w:pPr>
            <w:r>
              <w:rPr>
                <w:b w:val="0"/>
              </w:rPr>
              <w:t>Vanessa Coates</w:t>
            </w:r>
          </w:p>
        </w:tc>
        <w:tc>
          <w:tcPr>
            <w:tcW w:w="3994" w:type="dxa"/>
          </w:tcPr>
          <w:p w14:paraId="5BD6F818" w14:textId="77777777" w:rsidR="00B33A6D" w:rsidRDefault="00B33A6D" w:rsidP="00B33A6D">
            <w:r>
              <w:t>City of Benton City, Councilwoman</w:t>
            </w:r>
          </w:p>
        </w:tc>
        <w:tc>
          <w:tcPr>
            <w:tcW w:w="1800" w:type="dxa"/>
          </w:tcPr>
          <w:p w14:paraId="60F89785" w14:textId="77777777" w:rsidR="00B33A6D" w:rsidRPr="00455551" w:rsidRDefault="00B33A6D" w:rsidP="00B33A6D">
            <w:pPr>
              <w:pStyle w:val="Heading2"/>
              <w:outlineLvl w:val="1"/>
              <w:rPr>
                <w:b w:val="0"/>
              </w:rPr>
            </w:pPr>
            <w:r>
              <w:rPr>
                <w:b w:val="0"/>
              </w:rPr>
              <w:t>Absent</w:t>
            </w:r>
          </w:p>
        </w:tc>
        <w:tc>
          <w:tcPr>
            <w:tcW w:w="2484" w:type="dxa"/>
          </w:tcPr>
          <w:p w14:paraId="3BD9AB40" w14:textId="77777777" w:rsidR="00B33A6D" w:rsidRPr="00D60069" w:rsidRDefault="00B33A6D" w:rsidP="00B33A6D"/>
        </w:tc>
      </w:tr>
      <w:tr w:rsidR="00B33A6D" w:rsidRPr="00D60069" w14:paraId="692D87D5" w14:textId="77777777" w:rsidTr="00072827">
        <w:tc>
          <w:tcPr>
            <w:tcW w:w="1946" w:type="dxa"/>
          </w:tcPr>
          <w:p w14:paraId="09B6DB7A" w14:textId="77777777" w:rsidR="00B33A6D" w:rsidRPr="00455551" w:rsidRDefault="00B33A6D" w:rsidP="00B33A6D">
            <w:pPr>
              <w:pStyle w:val="Heading2"/>
              <w:outlineLvl w:val="1"/>
              <w:rPr>
                <w:b w:val="0"/>
              </w:rPr>
            </w:pPr>
            <w:r>
              <w:rPr>
                <w:b w:val="0"/>
              </w:rPr>
              <w:t>Don Aubrey</w:t>
            </w:r>
          </w:p>
        </w:tc>
        <w:tc>
          <w:tcPr>
            <w:tcW w:w="3994" w:type="dxa"/>
          </w:tcPr>
          <w:p w14:paraId="470E8148" w14:textId="77777777" w:rsidR="00B33A6D" w:rsidRDefault="00B33A6D" w:rsidP="00B33A6D">
            <w:r>
              <w:t>City of Prosser, Councilman</w:t>
            </w:r>
          </w:p>
        </w:tc>
        <w:tc>
          <w:tcPr>
            <w:tcW w:w="1800" w:type="dxa"/>
          </w:tcPr>
          <w:p w14:paraId="12827635" w14:textId="77777777" w:rsidR="00B33A6D" w:rsidRPr="00455551" w:rsidRDefault="00B33A6D" w:rsidP="00B33A6D">
            <w:pPr>
              <w:pStyle w:val="Heading2"/>
              <w:outlineLvl w:val="1"/>
              <w:rPr>
                <w:b w:val="0"/>
              </w:rPr>
            </w:pPr>
            <w:r>
              <w:rPr>
                <w:b w:val="0"/>
              </w:rPr>
              <w:t>Absent</w:t>
            </w:r>
          </w:p>
        </w:tc>
        <w:tc>
          <w:tcPr>
            <w:tcW w:w="2484" w:type="dxa"/>
          </w:tcPr>
          <w:p w14:paraId="31FD9AEF" w14:textId="77777777" w:rsidR="00B33A6D" w:rsidRPr="00D60069" w:rsidRDefault="00B33A6D" w:rsidP="00B33A6D"/>
        </w:tc>
      </w:tr>
      <w:tr w:rsidR="00B33A6D" w:rsidRPr="00D60069" w14:paraId="42222E66" w14:textId="77777777" w:rsidTr="00072827">
        <w:tc>
          <w:tcPr>
            <w:tcW w:w="1946" w:type="dxa"/>
          </w:tcPr>
          <w:p w14:paraId="12C0DB63" w14:textId="77777777" w:rsidR="00B33A6D" w:rsidRPr="00455551" w:rsidRDefault="00B33A6D" w:rsidP="00B33A6D">
            <w:pPr>
              <w:pStyle w:val="Heading2"/>
              <w:outlineLvl w:val="1"/>
              <w:rPr>
                <w:b w:val="0"/>
              </w:rPr>
            </w:pPr>
            <w:r w:rsidRPr="00455551">
              <w:rPr>
                <w:b w:val="0"/>
              </w:rPr>
              <w:t>Richard Bloom</w:t>
            </w:r>
          </w:p>
        </w:tc>
        <w:tc>
          <w:tcPr>
            <w:tcW w:w="3994" w:type="dxa"/>
          </w:tcPr>
          <w:p w14:paraId="0BAD12C0" w14:textId="77777777" w:rsidR="00B33A6D" w:rsidRPr="00536A3C" w:rsidRDefault="00B33A6D" w:rsidP="00B33A6D">
            <w:r w:rsidRPr="00536A3C">
              <w:t>City of West Richland</w:t>
            </w:r>
            <w:r>
              <w:t>, Committee Chairman</w:t>
            </w:r>
          </w:p>
        </w:tc>
        <w:tc>
          <w:tcPr>
            <w:tcW w:w="1800" w:type="dxa"/>
          </w:tcPr>
          <w:p w14:paraId="09B5028E" w14:textId="77777777" w:rsidR="00B33A6D" w:rsidRPr="00455551" w:rsidRDefault="00B33A6D" w:rsidP="00B33A6D">
            <w:pPr>
              <w:pStyle w:val="Heading2"/>
              <w:outlineLvl w:val="1"/>
              <w:rPr>
                <w:b w:val="0"/>
              </w:rPr>
            </w:pPr>
            <w:r w:rsidRPr="00455551">
              <w:rPr>
                <w:b w:val="0"/>
              </w:rPr>
              <w:t>Present</w:t>
            </w:r>
          </w:p>
        </w:tc>
        <w:tc>
          <w:tcPr>
            <w:tcW w:w="2484" w:type="dxa"/>
          </w:tcPr>
          <w:p w14:paraId="002FBAE9" w14:textId="77777777" w:rsidR="00B33A6D" w:rsidRPr="00D60069" w:rsidRDefault="00B33A6D" w:rsidP="00B33A6D"/>
        </w:tc>
      </w:tr>
      <w:tr w:rsidR="00B33A6D" w:rsidRPr="00D60069" w14:paraId="3E7769CA" w14:textId="77777777" w:rsidTr="00072827">
        <w:tc>
          <w:tcPr>
            <w:tcW w:w="1946" w:type="dxa"/>
          </w:tcPr>
          <w:p w14:paraId="345AC9E9" w14:textId="77777777" w:rsidR="00B33A6D" w:rsidRPr="00455551" w:rsidRDefault="00B33A6D" w:rsidP="00B33A6D">
            <w:pPr>
              <w:pStyle w:val="Heading2"/>
              <w:outlineLvl w:val="1"/>
              <w:rPr>
                <w:b w:val="0"/>
              </w:rPr>
            </w:pPr>
            <w:r>
              <w:rPr>
                <w:b w:val="0"/>
              </w:rPr>
              <w:t>Terry Christensen</w:t>
            </w:r>
          </w:p>
        </w:tc>
        <w:tc>
          <w:tcPr>
            <w:tcW w:w="3994" w:type="dxa"/>
          </w:tcPr>
          <w:p w14:paraId="1A00C31E" w14:textId="77777777" w:rsidR="00B33A6D" w:rsidRDefault="00B33A6D" w:rsidP="00B33A6D">
            <w:r>
              <w:t>City of Richland, Councilman</w:t>
            </w:r>
          </w:p>
        </w:tc>
        <w:tc>
          <w:tcPr>
            <w:tcW w:w="1800" w:type="dxa"/>
          </w:tcPr>
          <w:p w14:paraId="2A4A16B7" w14:textId="77777777" w:rsidR="00B33A6D" w:rsidRPr="00455551" w:rsidRDefault="00B33A6D" w:rsidP="00B33A6D">
            <w:pPr>
              <w:pStyle w:val="Heading2"/>
              <w:outlineLvl w:val="1"/>
              <w:rPr>
                <w:b w:val="0"/>
              </w:rPr>
            </w:pPr>
            <w:r>
              <w:rPr>
                <w:b w:val="0"/>
              </w:rPr>
              <w:t>Absent</w:t>
            </w:r>
          </w:p>
        </w:tc>
        <w:tc>
          <w:tcPr>
            <w:tcW w:w="2484" w:type="dxa"/>
          </w:tcPr>
          <w:p w14:paraId="77562286" w14:textId="77777777" w:rsidR="00B33A6D" w:rsidRPr="00D60069" w:rsidRDefault="00B33A6D" w:rsidP="00B33A6D"/>
        </w:tc>
      </w:tr>
      <w:tr w:rsidR="00B33A6D" w:rsidRPr="00D60069" w14:paraId="726EA5F6" w14:textId="77777777" w:rsidTr="00072827">
        <w:tc>
          <w:tcPr>
            <w:tcW w:w="1946" w:type="dxa"/>
          </w:tcPr>
          <w:p w14:paraId="06222EA5" w14:textId="77777777" w:rsidR="00B33A6D" w:rsidRPr="00455551" w:rsidRDefault="00B33A6D" w:rsidP="00B33A6D">
            <w:pPr>
              <w:pStyle w:val="Heading2"/>
              <w:outlineLvl w:val="1"/>
              <w:rPr>
                <w:b w:val="0"/>
              </w:rPr>
            </w:pPr>
            <w:r>
              <w:rPr>
                <w:b w:val="0"/>
              </w:rPr>
              <w:t>Darrick Dietrich</w:t>
            </w:r>
          </w:p>
        </w:tc>
        <w:tc>
          <w:tcPr>
            <w:tcW w:w="3994" w:type="dxa"/>
          </w:tcPr>
          <w:p w14:paraId="6864359F" w14:textId="77777777" w:rsidR="00B33A6D" w:rsidRDefault="00B33A6D" w:rsidP="00B33A6D">
            <w:r>
              <w:t>Basin Disposal, Inc.</w:t>
            </w:r>
          </w:p>
        </w:tc>
        <w:tc>
          <w:tcPr>
            <w:tcW w:w="1800" w:type="dxa"/>
          </w:tcPr>
          <w:p w14:paraId="676A121D" w14:textId="77777777" w:rsidR="00B33A6D" w:rsidRPr="00455551" w:rsidRDefault="00B33A6D" w:rsidP="00B33A6D">
            <w:pPr>
              <w:pStyle w:val="Heading2"/>
              <w:outlineLvl w:val="1"/>
              <w:rPr>
                <w:b w:val="0"/>
              </w:rPr>
            </w:pPr>
            <w:r>
              <w:rPr>
                <w:b w:val="0"/>
              </w:rPr>
              <w:t>Present</w:t>
            </w:r>
          </w:p>
        </w:tc>
        <w:tc>
          <w:tcPr>
            <w:tcW w:w="2484" w:type="dxa"/>
          </w:tcPr>
          <w:p w14:paraId="6B45DE50" w14:textId="77777777" w:rsidR="00B33A6D" w:rsidRPr="00D60069" w:rsidRDefault="00B33A6D" w:rsidP="00B33A6D"/>
        </w:tc>
      </w:tr>
      <w:tr w:rsidR="00B33A6D" w:rsidRPr="00D60069" w14:paraId="0235B22B" w14:textId="77777777" w:rsidTr="00072827">
        <w:tc>
          <w:tcPr>
            <w:tcW w:w="1946" w:type="dxa"/>
          </w:tcPr>
          <w:p w14:paraId="19E1B4CC" w14:textId="77777777" w:rsidR="00B33A6D" w:rsidRPr="00455551" w:rsidRDefault="00B33A6D" w:rsidP="00B33A6D">
            <w:pPr>
              <w:pStyle w:val="Heading2"/>
              <w:outlineLvl w:val="1"/>
              <w:rPr>
                <w:b w:val="0"/>
              </w:rPr>
            </w:pPr>
            <w:r>
              <w:rPr>
                <w:b w:val="0"/>
              </w:rPr>
              <w:t xml:space="preserve">Patrick </w:t>
            </w:r>
            <w:proofErr w:type="spellStart"/>
            <w:r>
              <w:rPr>
                <w:b w:val="0"/>
              </w:rPr>
              <w:t>Puntney</w:t>
            </w:r>
            <w:proofErr w:type="spellEnd"/>
          </w:p>
        </w:tc>
        <w:tc>
          <w:tcPr>
            <w:tcW w:w="3994" w:type="dxa"/>
          </w:tcPr>
          <w:p w14:paraId="02E1B547" w14:textId="77777777" w:rsidR="00B33A6D" w:rsidRDefault="00B33A6D" w:rsidP="00B33A6D">
            <w:r>
              <w:t>Clayton-Ward, Inc.</w:t>
            </w:r>
          </w:p>
        </w:tc>
        <w:tc>
          <w:tcPr>
            <w:tcW w:w="1800" w:type="dxa"/>
          </w:tcPr>
          <w:p w14:paraId="27F41CFE" w14:textId="77777777" w:rsidR="00B33A6D" w:rsidRPr="00455551" w:rsidRDefault="00B33A6D" w:rsidP="00B33A6D">
            <w:pPr>
              <w:pStyle w:val="Heading2"/>
              <w:outlineLvl w:val="1"/>
              <w:rPr>
                <w:b w:val="0"/>
              </w:rPr>
            </w:pPr>
            <w:r>
              <w:rPr>
                <w:b w:val="0"/>
              </w:rPr>
              <w:t>Absent</w:t>
            </w:r>
          </w:p>
        </w:tc>
        <w:tc>
          <w:tcPr>
            <w:tcW w:w="2484" w:type="dxa"/>
          </w:tcPr>
          <w:p w14:paraId="5B08F897" w14:textId="77777777" w:rsidR="00B33A6D" w:rsidRPr="00D60069" w:rsidRDefault="00B33A6D" w:rsidP="00B33A6D"/>
        </w:tc>
      </w:tr>
      <w:tr w:rsidR="00B33A6D" w:rsidRPr="00D60069" w14:paraId="2DE51CCE" w14:textId="77777777" w:rsidTr="00072827">
        <w:tc>
          <w:tcPr>
            <w:tcW w:w="1946" w:type="dxa"/>
          </w:tcPr>
          <w:p w14:paraId="6100D204" w14:textId="77777777" w:rsidR="00B33A6D" w:rsidRPr="00455551" w:rsidRDefault="00B33A6D" w:rsidP="00B33A6D">
            <w:pPr>
              <w:pStyle w:val="Heading2"/>
              <w:outlineLvl w:val="1"/>
              <w:rPr>
                <w:b w:val="0"/>
              </w:rPr>
            </w:pPr>
            <w:r>
              <w:rPr>
                <w:b w:val="0"/>
              </w:rPr>
              <w:t>Jeff Wheatley</w:t>
            </w:r>
          </w:p>
        </w:tc>
        <w:tc>
          <w:tcPr>
            <w:tcW w:w="3994" w:type="dxa"/>
          </w:tcPr>
          <w:p w14:paraId="7785DEB6" w14:textId="77777777" w:rsidR="00B33A6D" w:rsidRDefault="00B33A6D" w:rsidP="00B33A6D">
            <w:r>
              <w:t>Waste Management, Inc.</w:t>
            </w:r>
          </w:p>
        </w:tc>
        <w:tc>
          <w:tcPr>
            <w:tcW w:w="1800" w:type="dxa"/>
          </w:tcPr>
          <w:p w14:paraId="65BDD53D" w14:textId="77777777" w:rsidR="00B33A6D" w:rsidRPr="00455551" w:rsidRDefault="00B33A6D" w:rsidP="00B33A6D">
            <w:pPr>
              <w:pStyle w:val="Heading2"/>
              <w:outlineLvl w:val="1"/>
              <w:rPr>
                <w:b w:val="0"/>
              </w:rPr>
            </w:pPr>
            <w:r>
              <w:rPr>
                <w:b w:val="0"/>
              </w:rPr>
              <w:t>Absent</w:t>
            </w:r>
          </w:p>
        </w:tc>
        <w:tc>
          <w:tcPr>
            <w:tcW w:w="2484" w:type="dxa"/>
          </w:tcPr>
          <w:p w14:paraId="3EAA7F5E" w14:textId="77777777" w:rsidR="00B33A6D" w:rsidRPr="00D60069" w:rsidRDefault="00B33A6D" w:rsidP="00B33A6D"/>
        </w:tc>
      </w:tr>
      <w:tr w:rsidR="00B33A6D" w:rsidRPr="00D60069" w14:paraId="45AA91F9" w14:textId="77777777" w:rsidTr="00072827">
        <w:tc>
          <w:tcPr>
            <w:tcW w:w="1946" w:type="dxa"/>
          </w:tcPr>
          <w:p w14:paraId="498ED4A4" w14:textId="77777777" w:rsidR="00B33A6D" w:rsidRDefault="00B33A6D" w:rsidP="00B33A6D">
            <w:pPr>
              <w:pStyle w:val="Heading2"/>
              <w:outlineLvl w:val="1"/>
              <w:rPr>
                <w:b w:val="0"/>
              </w:rPr>
            </w:pPr>
            <w:r>
              <w:rPr>
                <w:b w:val="0"/>
              </w:rPr>
              <w:t>Mike Jewett</w:t>
            </w:r>
          </w:p>
        </w:tc>
        <w:tc>
          <w:tcPr>
            <w:tcW w:w="3994" w:type="dxa"/>
          </w:tcPr>
          <w:p w14:paraId="07806E33" w14:textId="77777777" w:rsidR="00B33A6D" w:rsidRDefault="00B33A6D" w:rsidP="00B33A6D">
            <w:r>
              <w:t>Sanitary Disposal, Inc.</w:t>
            </w:r>
          </w:p>
        </w:tc>
        <w:tc>
          <w:tcPr>
            <w:tcW w:w="1800" w:type="dxa"/>
          </w:tcPr>
          <w:p w14:paraId="65104D1A" w14:textId="77777777" w:rsidR="00B33A6D" w:rsidRDefault="00B33A6D" w:rsidP="00B33A6D">
            <w:pPr>
              <w:pStyle w:val="Heading2"/>
              <w:outlineLvl w:val="1"/>
              <w:rPr>
                <w:b w:val="0"/>
              </w:rPr>
            </w:pPr>
            <w:r>
              <w:rPr>
                <w:b w:val="0"/>
              </w:rPr>
              <w:t>Absent</w:t>
            </w:r>
          </w:p>
        </w:tc>
        <w:tc>
          <w:tcPr>
            <w:tcW w:w="2484" w:type="dxa"/>
          </w:tcPr>
          <w:p w14:paraId="3D6ACF96" w14:textId="77777777" w:rsidR="00B33A6D" w:rsidRPr="00D60069" w:rsidRDefault="00B33A6D" w:rsidP="00B33A6D"/>
        </w:tc>
      </w:tr>
      <w:tr w:rsidR="00B33A6D" w:rsidRPr="00D60069" w14:paraId="511CC769" w14:textId="77777777" w:rsidTr="00072827">
        <w:tc>
          <w:tcPr>
            <w:tcW w:w="1946" w:type="dxa"/>
          </w:tcPr>
          <w:p w14:paraId="3BAEC730" w14:textId="77777777" w:rsidR="00B33A6D" w:rsidRDefault="00B33A6D" w:rsidP="00B33A6D">
            <w:pPr>
              <w:pStyle w:val="Heading2"/>
              <w:outlineLvl w:val="1"/>
              <w:rPr>
                <w:b w:val="0"/>
              </w:rPr>
            </w:pPr>
            <w:proofErr w:type="spellStart"/>
            <w:r>
              <w:rPr>
                <w:b w:val="0"/>
              </w:rPr>
              <w:t>Khris</w:t>
            </w:r>
            <w:proofErr w:type="spellEnd"/>
            <w:r>
              <w:rPr>
                <w:b w:val="0"/>
              </w:rPr>
              <w:t xml:space="preserve"> Olsen</w:t>
            </w:r>
          </w:p>
        </w:tc>
        <w:tc>
          <w:tcPr>
            <w:tcW w:w="3994" w:type="dxa"/>
          </w:tcPr>
          <w:p w14:paraId="3B1C4C16" w14:textId="77777777" w:rsidR="00B33A6D" w:rsidRDefault="00B33A6D" w:rsidP="00B33A6D">
            <w:r>
              <w:t>Public Citizen</w:t>
            </w:r>
          </w:p>
        </w:tc>
        <w:tc>
          <w:tcPr>
            <w:tcW w:w="1800" w:type="dxa"/>
          </w:tcPr>
          <w:p w14:paraId="479FC50E" w14:textId="77777777" w:rsidR="00B33A6D" w:rsidRDefault="00B33A6D" w:rsidP="00B33A6D">
            <w:pPr>
              <w:pStyle w:val="Heading2"/>
              <w:outlineLvl w:val="1"/>
              <w:rPr>
                <w:b w:val="0"/>
              </w:rPr>
            </w:pPr>
            <w:r>
              <w:rPr>
                <w:b w:val="0"/>
              </w:rPr>
              <w:t>Present</w:t>
            </w:r>
          </w:p>
        </w:tc>
        <w:tc>
          <w:tcPr>
            <w:tcW w:w="2484" w:type="dxa"/>
          </w:tcPr>
          <w:p w14:paraId="5757747D" w14:textId="77777777" w:rsidR="00B33A6D" w:rsidRPr="00D60069" w:rsidRDefault="00B33A6D" w:rsidP="00B33A6D"/>
        </w:tc>
      </w:tr>
    </w:tbl>
    <w:p w14:paraId="53C6A90F" w14:textId="2E35ED66" w:rsidR="009778A6" w:rsidRPr="00EB1D6E" w:rsidRDefault="00EB1D6E" w:rsidP="00EE4983">
      <w:pPr>
        <w:pStyle w:val="Heading2"/>
        <w:spacing w:before="240"/>
        <w:rPr>
          <w:u w:val="single"/>
        </w:rPr>
      </w:pPr>
      <w:r w:rsidRPr="00EB1D6E">
        <w:rPr>
          <w:u w:val="single"/>
        </w:rPr>
        <w:t>Additional Attendees</w:t>
      </w:r>
    </w:p>
    <w:tbl>
      <w:tblPr>
        <w:tblStyle w:val="PlainTable5"/>
        <w:tblW w:w="5000" w:type="pct"/>
        <w:tblCellMar>
          <w:top w:w="14" w:type="dxa"/>
          <w:left w:w="0" w:type="dxa"/>
          <w:bottom w:w="14" w:type="dxa"/>
          <w:right w:w="0" w:type="dxa"/>
        </w:tblCellMar>
        <w:tblLook w:val="0600" w:firstRow="0" w:lastRow="0" w:firstColumn="0" w:lastColumn="0" w:noHBand="1" w:noVBand="1"/>
        <w:tblDescription w:val="Layout table"/>
      </w:tblPr>
      <w:tblGrid>
        <w:gridCol w:w="1946"/>
        <w:gridCol w:w="3994"/>
        <w:gridCol w:w="1800"/>
        <w:gridCol w:w="2484"/>
      </w:tblGrid>
      <w:tr w:rsidR="009778A6" w:rsidRPr="00D60069" w14:paraId="0E0B1D84" w14:textId="77777777" w:rsidTr="00072827">
        <w:tc>
          <w:tcPr>
            <w:tcW w:w="1946" w:type="dxa"/>
          </w:tcPr>
          <w:p w14:paraId="13765AB4" w14:textId="3049CF35" w:rsidR="009778A6" w:rsidRDefault="00AA08A7" w:rsidP="00B33A6D">
            <w:pPr>
              <w:pStyle w:val="Heading2"/>
              <w:outlineLvl w:val="1"/>
              <w:rPr>
                <w:b w:val="0"/>
              </w:rPr>
            </w:pPr>
            <w:r>
              <w:rPr>
                <w:b w:val="0"/>
              </w:rPr>
              <w:t>Martin Nelson</w:t>
            </w:r>
          </w:p>
        </w:tc>
        <w:tc>
          <w:tcPr>
            <w:tcW w:w="3994" w:type="dxa"/>
          </w:tcPr>
          <w:p w14:paraId="3E827951" w14:textId="541447E6" w:rsidR="009778A6" w:rsidRDefault="00AA08A7" w:rsidP="00B33A6D">
            <w:r>
              <w:t>City of Kennewick</w:t>
            </w:r>
          </w:p>
        </w:tc>
        <w:tc>
          <w:tcPr>
            <w:tcW w:w="1800" w:type="dxa"/>
          </w:tcPr>
          <w:p w14:paraId="2E74EEAB" w14:textId="619CDCA2" w:rsidR="009778A6" w:rsidRDefault="009778A6" w:rsidP="00B33A6D">
            <w:pPr>
              <w:pStyle w:val="Heading2"/>
              <w:outlineLvl w:val="1"/>
              <w:rPr>
                <w:b w:val="0"/>
              </w:rPr>
            </w:pPr>
          </w:p>
        </w:tc>
        <w:tc>
          <w:tcPr>
            <w:tcW w:w="2484" w:type="dxa"/>
          </w:tcPr>
          <w:p w14:paraId="56F4F295" w14:textId="77777777" w:rsidR="009778A6" w:rsidRPr="00D60069" w:rsidRDefault="009778A6" w:rsidP="00B33A6D"/>
        </w:tc>
      </w:tr>
      <w:tr w:rsidR="00AA08A7" w:rsidRPr="00D60069" w14:paraId="273BBB25" w14:textId="77777777" w:rsidTr="00072827">
        <w:tc>
          <w:tcPr>
            <w:tcW w:w="1946" w:type="dxa"/>
          </w:tcPr>
          <w:p w14:paraId="09AE4482" w14:textId="79FA7011" w:rsidR="00AA08A7" w:rsidRDefault="00791FA2" w:rsidP="00B33A6D">
            <w:pPr>
              <w:pStyle w:val="Heading2"/>
              <w:outlineLvl w:val="1"/>
              <w:rPr>
                <w:b w:val="0"/>
              </w:rPr>
            </w:pPr>
            <w:r>
              <w:rPr>
                <w:b w:val="0"/>
              </w:rPr>
              <w:t>Kyle Kurth</w:t>
            </w:r>
          </w:p>
        </w:tc>
        <w:tc>
          <w:tcPr>
            <w:tcW w:w="3994" w:type="dxa"/>
          </w:tcPr>
          <w:p w14:paraId="7D86F548" w14:textId="4A56B77D" w:rsidR="00AA08A7" w:rsidRDefault="00791FA2" w:rsidP="00B33A6D">
            <w:r>
              <w:t>City of Benton City</w:t>
            </w:r>
          </w:p>
        </w:tc>
        <w:tc>
          <w:tcPr>
            <w:tcW w:w="1800" w:type="dxa"/>
          </w:tcPr>
          <w:p w14:paraId="3D7CC4FD" w14:textId="59C91C46" w:rsidR="00AA08A7" w:rsidRDefault="00AA08A7" w:rsidP="00B33A6D">
            <w:pPr>
              <w:pStyle w:val="Heading2"/>
              <w:outlineLvl w:val="1"/>
              <w:rPr>
                <w:b w:val="0"/>
              </w:rPr>
            </w:pPr>
          </w:p>
        </w:tc>
        <w:tc>
          <w:tcPr>
            <w:tcW w:w="2484" w:type="dxa"/>
          </w:tcPr>
          <w:p w14:paraId="769E053C" w14:textId="77777777" w:rsidR="00AA08A7" w:rsidRPr="00D60069" w:rsidRDefault="00AA08A7" w:rsidP="00B33A6D"/>
        </w:tc>
      </w:tr>
      <w:tr w:rsidR="00791FA2" w:rsidRPr="00D60069" w14:paraId="6BD50880" w14:textId="77777777" w:rsidTr="00072827">
        <w:tc>
          <w:tcPr>
            <w:tcW w:w="1946" w:type="dxa"/>
          </w:tcPr>
          <w:p w14:paraId="3932C55A" w14:textId="642E2AE7" w:rsidR="00791FA2" w:rsidRDefault="00791FA2" w:rsidP="00B33A6D">
            <w:pPr>
              <w:pStyle w:val="Heading2"/>
              <w:outlineLvl w:val="1"/>
              <w:rPr>
                <w:b w:val="0"/>
              </w:rPr>
            </w:pPr>
            <w:r>
              <w:rPr>
                <w:b w:val="0"/>
              </w:rPr>
              <w:t>Jay Marl</w:t>
            </w:r>
            <w:r w:rsidR="00D9594D">
              <w:rPr>
                <w:b w:val="0"/>
              </w:rPr>
              <w:t>ow</w:t>
            </w:r>
          </w:p>
        </w:tc>
        <w:tc>
          <w:tcPr>
            <w:tcW w:w="3994" w:type="dxa"/>
          </w:tcPr>
          <w:p w14:paraId="6BC9F312" w14:textId="42BB6997" w:rsidR="00791FA2" w:rsidRDefault="00D9594D" w:rsidP="00B33A6D">
            <w:r>
              <w:t>City of Richland</w:t>
            </w:r>
          </w:p>
        </w:tc>
        <w:tc>
          <w:tcPr>
            <w:tcW w:w="1800" w:type="dxa"/>
          </w:tcPr>
          <w:p w14:paraId="3D7EF087" w14:textId="134E9913" w:rsidR="00791FA2" w:rsidRDefault="00791FA2" w:rsidP="00B33A6D">
            <w:pPr>
              <w:pStyle w:val="Heading2"/>
              <w:outlineLvl w:val="1"/>
              <w:rPr>
                <w:b w:val="0"/>
              </w:rPr>
            </w:pPr>
          </w:p>
        </w:tc>
        <w:tc>
          <w:tcPr>
            <w:tcW w:w="2484" w:type="dxa"/>
          </w:tcPr>
          <w:p w14:paraId="49DE2F9A" w14:textId="77777777" w:rsidR="00791FA2" w:rsidRPr="00D60069" w:rsidRDefault="00791FA2" w:rsidP="00B33A6D"/>
        </w:tc>
      </w:tr>
      <w:tr w:rsidR="00D9594D" w:rsidRPr="00D60069" w14:paraId="70F8B394" w14:textId="77777777" w:rsidTr="00072827">
        <w:tc>
          <w:tcPr>
            <w:tcW w:w="1946" w:type="dxa"/>
          </w:tcPr>
          <w:p w14:paraId="6F9635A8" w14:textId="04E91659" w:rsidR="00D9594D" w:rsidRDefault="009E121C" w:rsidP="00B33A6D">
            <w:pPr>
              <w:pStyle w:val="Heading2"/>
              <w:outlineLvl w:val="1"/>
              <w:rPr>
                <w:b w:val="0"/>
              </w:rPr>
            </w:pPr>
            <w:proofErr w:type="spellStart"/>
            <w:r>
              <w:rPr>
                <w:b w:val="0"/>
              </w:rPr>
              <w:t>Jasen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Markee</w:t>
            </w:r>
            <w:proofErr w:type="spellEnd"/>
          </w:p>
        </w:tc>
        <w:tc>
          <w:tcPr>
            <w:tcW w:w="3994" w:type="dxa"/>
          </w:tcPr>
          <w:p w14:paraId="709556EE" w14:textId="64846EA8" w:rsidR="00D9594D" w:rsidRDefault="009E121C" w:rsidP="00B33A6D">
            <w:r>
              <w:t>Waste Management, Inc.</w:t>
            </w:r>
          </w:p>
        </w:tc>
        <w:tc>
          <w:tcPr>
            <w:tcW w:w="1800" w:type="dxa"/>
          </w:tcPr>
          <w:p w14:paraId="2C34CDB1" w14:textId="77777777" w:rsidR="00D9594D" w:rsidRDefault="00D9594D" w:rsidP="00B33A6D">
            <w:pPr>
              <w:pStyle w:val="Heading2"/>
              <w:outlineLvl w:val="1"/>
              <w:rPr>
                <w:b w:val="0"/>
              </w:rPr>
            </w:pPr>
          </w:p>
        </w:tc>
        <w:tc>
          <w:tcPr>
            <w:tcW w:w="2484" w:type="dxa"/>
          </w:tcPr>
          <w:p w14:paraId="00C3C211" w14:textId="77777777" w:rsidR="00D9594D" w:rsidRPr="00D60069" w:rsidRDefault="00D9594D" w:rsidP="00B33A6D"/>
        </w:tc>
      </w:tr>
      <w:tr w:rsidR="009E121C" w:rsidRPr="00D60069" w14:paraId="5F4C0C0B" w14:textId="77777777" w:rsidTr="00072827">
        <w:tc>
          <w:tcPr>
            <w:tcW w:w="1946" w:type="dxa"/>
          </w:tcPr>
          <w:p w14:paraId="4152184B" w14:textId="028C88DD" w:rsidR="009E121C" w:rsidRDefault="000631CE" w:rsidP="00B33A6D">
            <w:pPr>
              <w:pStyle w:val="Heading2"/>
              <w:outlineLvl w:val="1"/>
              <w:rPr>
                <w:b w:val="0"/>
              </w:rPr>
            </w:pPr>
            <w:r>
              <w:rPr>
                <w:b w:val="0"/>
              </w:rPr>
              <w:t>Jim Coleman</w:t>
            </w:r>
          </w:p>
        </w:tc>
        <w:tc>
          <w:tcPr>
            <w:tcW w:w="3994" w:type="dxa"/>
          </w:tcPr>
          <w:p w14:paraId="057ABF34" w14:textId="6D893C2C" w:rsidR="009E121C" w:rsidRDefault="000631CE" w:rsidP="00B33A6D">
            <w:r>
              <w:t>Benton County Health District</w:t>
            </w:r>
          </w:p>
        </w:tc>
        <w:tc>
          <w:tcPr>
            <w:tcW w:w="1800" w:type="dxa"/>
          </w:tcPr>
          <w:p w14:paraId="5105EC15" w14:textId="77777777" w:rsidR="009E121C" w:rsidRDefault="009E121C" w:rsidP="00B33A6D">
            <w:pPr>
              <w:pStyle w:val="Heading2"/>
              <w:outlineLvl w:val="1"/>
              <w:rPr>
                <w:b w:val="0"/>
              </w:rPr>
            </w:pPr>
          </w:p>
        </w:tc>
        <w:tc>
          <w:tcPr>
            <w:tcW w:w="2484" w:type="dxa"/>
          </w:tcPr>
          <w:p w14:paraId="6B3EB253" w14:textId="77777777" w:rsidR="009E121C" w:rsidRPr="00D60069" w:rsidRDefault="009E121C" w:rsidP="00B33A6D"/>
        </w:tc>
      </w:tr>
      <w:tr w:rsidR="000631CE" w:rsidRPr="00D60069" w14:paraId="70FC4980" w14:textId="77777777" w:rsidTr="00072827">
        <w:tc>
          <w:tcPr>
            <w:tcW w:w="1946" w:type="dxa"/>
          </w:tcPr>
          <w:p w14:paraId="4F36C84E" w14:textId="6FCA7071" w:rsidR="000631CE" w:rsidRDefault="000631CE" w:rsidP="00B33A6D">
            <w:pPr>
              <w:pStyle w:val="Heading2"/>
              <w:outlineLvl w:val="1"/>
              <w:rPr>
                <w:b w:val="0"/>
              </w:rPr>
            </w:pPr>
            <w:r>
              <w:rPr>
                <w:b w:val="0"/>
              </w:rPr>
              <w:t>Seth Benge</w:t>
            </w:r>
          </w:p>
        </w:tc>
        <w:tc>
          <w:tcPr>
            <w:tcW w:w="3994" w:type="dxa"/>
          </w:tcPr>
          <w:p w14:paraId="03AF363A" w14:textId="224B3C5B" w:rsidR="000631CE" w:rsidRDefault="000631CE" w:rsidP="00B33A6D">
            <w:r>
              <w:t>Department of Ecology</w:t>
            </w:r>
          </w:p>
        </w:tc>
        <w:tc>
          <w:tcPr>
            <w:tcW w:w="1800" w:type="dxa"/>
          </w:tcPr>
          <w:p w14:paraId="73BFF308" w14:textId="77777777" w:rsidR="000631CE" w:rsidRDefault="000631CE" w:rsidP="00B33A6D">
            <w:pPr>
              <w:pStyle w:val="Heading2"/>
              <w:outlineLvl w:val="1"/>
              <w:rPr>
                <w:b w:val="0"/>
              </w:rPr>
            </w:pPr>
          </w:p>
        </w:tc>
        <w:tc>
          <w:tcPr>
            <w:tcW w:w="2484" w:type="dxa"/>
          </w:tcPr>
          <w:p w14:paraId="25DB814E" w14:textId="77777777" w:rsidR="000631CE" w:rsidRPr="00D60069" w:rsidRDefault="000631CE" w:rsidP="00B33A6D"/>
        </w:tc>
      </w:tr>
      <w:tr w:rsidR="000631CE" w:rsidRPr="00D60069" w14:paraId="4235FCD2" w14:textId="77777777" w:rsidTr="00072827">
        <w:tc>
          <w:tcPr>
            <w:tcW w:w="1946" w:type="dxa"/>
          </w:tcPr>
          <w:p w14:paraId="61E91E2A" w14:textId="45984450" w:rsidR="000631CE" w:rsidRDefault="000631CE" w:rsidP="00B33A6D">
            <w:pPr>
              <w:pStyle w:val="Heading2"/>
              <w:outlineLvl w:val="1"/>
              <w:rPr>
                <w:b w:val="0"/>
              </w:rPr>
            </w:pPr>
            <w:r>
              <w:rPr>
                <w:b w:val="0"/>
              </w:rPr>
              <w:t>Matt Rasmussen</w:t>
            </w:r>
          </w:p>
        </w:tc>
        <w:tc>
          <w:tcPr>
            <w:tcW w:w="3994" w:type="dxa"/>
          </w:tcPr>
          <w:p w14:paraId="47372F36" w14:textId="6C7951FD" w:rsidR="000631CE" w:rsidRDefault="000631CE" w:rsidP="00B33A6D">
            <w:r>
              <w:t>Benton County</w:t>
            </w:r>
          </w:p>
        </w:tc>
        <w:tc>
          <w:tcPr>
            <w:tcW w:w="1800" w:type="dxa"/>
          </w:tcPr>
          <w:p w14:paraId="2B1B116C" w14:textId="77777777" w:rsidR="000631CE" w:rsidRDefault="000631CE" w:rsidP="00B33A6D">
            <w:pPr>
              <w:pStyle w:val="Heading2"/>
              <w:outlineLvl w:val="1"/>
              <w:rPr>
                <w:b w:val="0"/>
              </w:rPr>
            </w:pPr>
          </w:p>
        </w:tc>
        <w:tc>
          <w:tcPr>
            <w:tcW w:w="2484" w:type="dxa"/>
          </w:tcPr>
          <w:p w14:paraId="487817CD" w14:textId="77777777" w:rsidR="000631CE" w:rsidRPr="00D60069" w:rsidRDefault="000631CE" w:rsidP="00B33A6D"/>
        </w:tc>
      </w:tr>
      <w:tr w:rsidR="000631CE" w:rsidRPr="00D60069" w14:paraId="44B40EB4" w14:textId="77777777" w:rsidTr="00072827">
        <w:tc>
          <w:tcPr>
            <w:tcW w:w="1946" w:type="dxa"/>
          </w:tcPr>
          <w:p w14:paraId="46C72EC1" w14:textId="47F51C69" w:rsidR="000631CE" w:rsidRDefault="000631CE" w:rsidP="00B33A6D">
            <w:pPr>
              <w:pStyle w:val="Heading2"/>
              <w:outlineLvl w:val="1"/>
              <w:rPr>
                <w:b w:val="0"/>
              </w:rPr>
            </w:pPr>
            <w:r>
              <w:rPr>
                <w:b w:val="0"/>
              </w:rPr>
              <w:t>Blanca Parham</w:t>
            </w:r>
          </w:p>
        </w:tc>
        <w:tc>
          <w:tcPr>
            <w:tcW w:w="3994" w:type="dxa"/>
          </w:tcPr>
          <w:p w14:paraId="62598A7D" w14:textId="13872B15" w:rsidR="000631CE" w:rsidRDefault="000631CE" w:rsidP="00B33A6D">
            <w:r>
              <w:t>Benton County</w:t>
            </w:r>
          </w:p>
        </w:tc>
        <w:tc>
          <w:tcPr>
            <w:tcW w:w="1800" w:type="dxa"/>
          </w:tcPr>
          <w:p w14:paraId="2022B83A" w14:textId="77777777" w:rsidR="000631CE" w:rsidRDefault="000631CE" w:rsidP="00B33A6D">
            <w:pPr>
              <w:pStyle w:val="Heading2"/>
              <w:outlineLvl w:val="1"/>
              <w:rPr>
                <w:b w:val="0"/>
              </w:rPr>
            </w:pPr>
          </w:p>
        </w:tc>
        <w:tc>
          <w:tcPr>
            <w:tcW w:w="2484" w:type="dxa"/>
          </w:tcPr>
          <w:p w14:paraId="6F02423D" w14:textId="77777777" w:rsidR="000631CE" w:rsidRPr="00D60069" w:rsidRDefault="000631CE" w:rsidP="00B33A6D"/>
        </w:tc>
      </w:tr>
    </w:tbl>
    <w:sdt>
      <w:sdtPr>
        <w:id w:val="-2901889"/>
        <w:placeholder>
          <w:docPart w:val="E0BA25A7446743179C9577C4CD4051F8"/>
        </w:placeholder>
        <w:temporary/>
        <w:showingPlcHdr/>
        <w15:appearance w15:val="hidden"/>
      </w:sdtPr>
      <w:sdtEndPr/>
      <w:sdtContent>
        <w:p w14:paraId="581AE57A" w14:textId="77777777" w:rsidR="002B2D13" w:rsidRPr="00D60069" w:rsidRDefault="006344A8" w:rsidP="00EE4983">
          <w:pPr>
            <w:pStyle w:val="Heading1"/>
            <w:spacing w:before="120"/>
          </w:pPr>
          <w:r w:rsidRPr="00D60069">
            <w:t>Minutes</w:t>
          </w:r>
        </w:p>
      </w:sdtContent>
    </w:sdt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  <w:tblDescription w:val="Layout table"/>
      </w:tblPr>
      <w:tblGrid>
        <w:gridCol w:w="1620"/>
        <w:gridCol w:w="4970"/>
        <w:gridCol w:w="1324"/>
        <w:gridCol w:w="2310"/>
      </w:tblGrid>
      <w:tr w:rsidR="002B2D13" w:rsidRPr="00D60069" w14:paraId="0AB6FCB1" w14:textId="77777777" w:rsidTr="00D62E01">
        <w:tc>
          <w:tcPr>
            <w:tcW w:w="1620" w:type="dxa"/>
          </w:tcPr>
          <w:bookmarkStart w:id="0" w:name="MinuteItems"/>
          <w:bookmarkStart w:id="1" w:name="MinuteTopicSection"/>
          <w:bookmarkEnd w:id="0"/>
          <w:p w14:paraId="1AE26D76" w14:textId="77777777" w:rsidR="002B2D13" w:rsidRPr="00D60069" w:rsidRDefault="003556F8">
            <w:pPr>
              <w:pStyle w:val="Heading2"/>
            </w:pPr>
            <w:sdt>
              <w:sdtPr>
                <w:id w:val="90904773"/>
                <w:placeholder>
                  <w:docPart w:val="A2EA7C3D2D4545F789FCC0462C2675A5"/>
                </w:placeholder>
                <w:temporary/>
                <w:showingPlcHdr/>
                <w15:appearance w15:val="hidden"/>
              </w:sdtPr>
              <w:sdtEndPr/>
              <w:sdtContent>
                <w:r w:rsidR="006344A8" w:rsidRPr="00D60069">
                  <w:t>Agenda item:</w:t>
                </w:r>
              </w:sdtContent>
            </w:sdt>
          </w:p>
        </w:tc>
        <w:tc>
          <w:tcPr>
            <w:tcW w:w="4970" w:type="dxa"/>
          </w:tcPr>
          <w:p w14:paraId="7B8E102B" w14:textId="5EDADF77" w:rsidR="002B2D13" w:rsidRPr="00D60069" w:rsidRDefault="00B03CC9">
            <w:r>
              <w:t>Welcome Blanca Parham</w:t>
            </w:r>
          </w:p>
        </w:tc>
        <w:tc>
          <w:tcPr>
            <w:tcW w:w="1324" w:type="dxa"/>
          </w:tcPr>
          <w:p w14:paraId="140F4CB1" w14:textId="77777777" w:rsidR="002B2D13" w:rsidRPr="00D60069" w:rsidRDefault="003556F8">
            <w:pPr>
              <w:pStyle w:val="Heading2"/>
            </w:pPr>
            <w:sdt>
              <w:sdtPr>
                <w:id w:val="1737199064"/>
                <w:placeholder>
                  <w:docPart w:val="1A8743B9DDF940B6BFED6BB738A3B5F1"/>
                </w:placeholder>
                <w:temporary/>
                <w:showingPlcHdr/>
                <w15:appearance w15:val="hidden"/>
              </w:sdtPr>
              <w:sdtEndPr/>
              <w:sdtContent>
                <w:r w:rsidR="006344A8" w:rsidRPr="00D60069">
                  <w:t>Presenter:</w:t>
                </w:r>
              </w:sdtContent>
            </w:sdt>
          </w:p>
        </w:tc>
        <w:tc>
          <w:tcPr>
            <w:tcW w:w="2310" w:type="dxa"/>
          </w:tcPr>
          <w:p w14:paraId="29FDDA93" w14:textId="7560310F" w:rsidR="002B2D13" w:rsidRPr="00D60069" w:rsidRDefault="00B84B8C">
            <w:r>
              <w:t>Richard Bloom</w:t>
            </w:r>
          </w:p>
        </w:tc>
      </w:tr>
    </w:tbl>
    <w:p w14:paraId="2908CA20" w14:textId="77777777" w:rsidR="002B2D13" w:rsidRPr="00D60069" w:rsidRDefault="003556F8">
      <w:pPr>
        <w:pStyle w:val="Heading4"/>
      </w:pPr>
      <w:sdt>
        <w:sdtPr>
          <w:id w:val="-391195506"/>
          <w:placeholder>
            <w:docPart w:val="B9B419BB715D42899C8D71B8AB207AAE"/>
          </w:placeholder>
          <w:temporary/>
          <w:showingPlcHdr/>
          <w15:appearance w15:val="hidden"/>
        </w:sdtPr>
        <w:sdtEndPr/>
        <w:sdtContent>
          <w:r w:rsidR="006344A8" w:rsidRPr="00D60069">
            <w:t>Discussion:</w:t>
          </w:r>
        </w:sdtContent>
      </w:sdt>
    </w:p>
    <w:p w14:paraId="513EED77" w14:textId="3353BC35" w:rsidR="002B2D13" w:rsidRDefault="00B84B8C">
      <w:r>
        <w:t xml:space="preserve">Blanca Parham is the new Assistant Operations Manager with Benton County Public Works and </w:t>
      </w:r>
      <w:r w:rsidR="000C5908">
        <w:t xml:space="preserve">in charge of managing Solid Waste. </w:t>
      </w:r>
      <w:r w:rsidR="00034805">
        <w:t>Ever</w:t>
      </w:r>
      <w:r w:rsidR="00C9799E">
        <w:t>yone in attendance introduced themselves to Blanca.</w:t>
      </w:r>
    </w:p>
    <w:tbl>
      <w:tblPr>
        <w:tblStyle w:val="GridTable1Light"/>
        <w:tblpPr w:leftFromText="180" w:rightFromText="180" w:vertAnchor="text" w:horzAnchor="margin" w:tblpY="13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Content table"/>
      </w:tblPr>
      <w:tblGrid>
        <w:gridCol w:w="4320"/>
        <w:gridCol w:w="5904"/>
      </w:tblGrid>
      <w:tr w:rsidR="007977F6" w:rsidRPr="00D60069" w14:paraId="4CCF20E0" w14:textId="77777777" w:rsidTr="00AD7836">
        <w:trPr>
          <w:tblHeader/>
        </w:trPr>
        <w:tc>
          <w:tcPr>
            <w:tcW w:w="4320" w:type="dxa"/>
            <w:vAlign w:val="bottom"/>
          </w:tcPr>
          <w:p w14:paraId="7DDF26B3" w14:textId="77777777" w:rsidR="007977F6" w:rsidRPr="00D60069" w:rsidRDefault="007977F6" w:rsidP="00E42E73">
            <w:pPr>
              <w:pStyle w:val="Heading2"/>
              <w:spacing w:after="80"/>
              <w:outlineLvl w:val="1"/>
            </w:pPr>
            <w:r>
              <w:t>Questions/suggestions raised by attendees</w:t>
            </w:r>
          </w:p>
        </w:tc>
        <w:tc>
          <w:tcPr>
            <w:tcW w:w="5904" w:type="dxa"/>
            <w:vAlign w:val="bottom"/>
          </w:tcPr>
          <w:p w14:paraId="74DC91B7" w14:textId="77777777" w:rsidR="007977F6" w:rsidRPr="00D60069" w:rsidRDefault="007977F6" w:rsidP="00E42E73">
            <w:pPr>
              <w:pStyle w:val="Heading2"/>
              <w:spacing w:after="80"/>
              <w:outlineLvl w:val="1"/>
            </w:pPr>
            <w:r>
              <w:t>Response</w:t>
            </w:r>
          </w:p>
        </w:tc>
      </w:tr>
      <w:tr w:rsidR="007977F6" w:rsidRPr="00D60069" w14:paraId="2C6AF160" w14:textId="77777777" w:rsidTr="00AD7836">
        <w:tc>
          <w:tcPr>
            <w:tcW w:w="4320" w:type="dxa"/>
            <w:tcMar>
              <w:left w:w="72" w:type="dxa"/>
              <w:right w:w="72" w:type="dxa"/>
            </w:tcMar>
          </w:tcPr>
          <w:p w14:paraId="412D13E8" w14:textId="77777777" w:rsidR="007977F6" w:rsidRPr="00D60069" w:rsidRDefault="007977F6" w:rsidP="00E42E73">
            <w:pPr>
              <w:pStyle w:val="ListBullet"/>
              <w:spacing w:after="80"/>
            </w:pPr>
            <w:r>
              <w:t>Will the Household Hazardous Waste event that happens in the Spring be cancele</w:t>
            </w:r>
            <w:bookmarkStart w:id="2" w:name="_GoBack"/>
            <w:bookmarkEnd w:id="2"/>
            <w:r>
              <w:t xml:space="preserve">d since the </w:t>
            </w:r>
            <w:proofErr w:type="spellStart"/>
            <w:r>
              <w:t>MRWF</w:t>
            </w:r>
            <w:proofErr w:type="spellEnd"/>
            <w:r>
              <w:t xml:space="preserve"> is set to be open about that time?</w:t>
            </w:r>
          </w:p>
        </w:tc>
        <w:tc>
          <w:tcPr>
            <w:tcW w:w="5904" w:type="dxa"/>
            <w:tcMar>
              <w:left w:w="72" w:type="dxa"/>
              <w:right w:w="72" w:type="dxa"/>
            </w:tcMar>
          </w:tcPr>
          <w:p w14:paraId="79617FA6" w14:textId="77777777" w:rsidR="007977F6" w:rsidRPr="00D60069" w:rsidRDefault="007977F6" w:rsidP="00E42E73">
            <w:pPr>
              <w:spacing w:after="80"/>
            </w:pPr>
            <w:r>
              <w:t xml:space="preserve">We are planning on doing one more even in the Spring before the opening of the </w:t>
            </w:r>
            <w:proofErr w:type="spellStart"/>
            <w:r>
              <w:t>MRWF</w:t>
            </w:r>
            <w:proofErr w:type="spellEnd"/>
            <w:r>
              <w:t xml:space="preserve"> so that the first opening day isn’t overloaded.</w:t>
            </w:r>
          </w:p>
        </w:tc>
      </w:tr>
    </w:tbl>
    <w:p w14:paraId="7628BEC7" w14:textId="77777777" w:rsidR="002B2D13" w:rsidRPr="00D60069" w:rsidRDefault="003556F8">
      <w:pPr>
        <w:pStyle w:val="Heading4"/>
      </w:pPr>
      <w:sdt>
        <w:sdtPr>
          <w:id w:val="1574465788"/>
          <w:placeholder>
            <w:docPart w:val="8D44C7245EFF479FB71E38E17DDED6C4"/>
          </w:placeholder>
          <w:temporary/>
          <w:showingPlcHdr/>
          <w15:appearance w15:val="hidden"/>
        </w:sdtPr>
        <w:sdtEndPr/>
        <w:sdtContent>
          <w:r w:rsidR="006344A8" w:rsidRPr="00D60069">
            <w:t>Conclusions:</w:t>
          </w:r>
        </w:sdtContent>
      </w:sdt>
    </w:p>
    <w:p w14:paraId="142BBC40" w14:textId="3779C115" w:rsidR="002B2D13" w:rsidRPr="00D60069" w:rsidRDefault="00C9799E" w:rsidP="00EE4983">
      <w:pPr>
        <w:spacing w:after="240"/>
      </w:pPr>
      <w:r>
        <w:t xml:space="preserve">Blanca will be attending each </w:t>
      </w:r>
      <w:proofErr w:type="spellStart"/>
      <w:r w:rsidR="00A92730">
        <w:t>SWAC</w:t>
      </w:r>
      <w:proofErr w:type="spellEnd"/>
      <w:r w:rsidR="00A92730">
        <w:t xml:space="preserve"> meeting from here on out represent</w:t>
      </w:r>
      <w:r w:rsidR="00235349">
        <w:t>ing</w:t>
      </w:r>
      <w:r w:rsidR="00A92730">
        <w:t xml:space="preserve"> </w:t>
      </w:r>
      <w:r w:rsidR="00D02610">
        <w:t xml:space="preserve">Benton County </w:t>
      </w:r>
      <w:r w:rsidR="00235349">
        <w:t>with its</w:t>
      </w:r>
      <w:r w:rsidR="00D02610">
        <w:t xml:space="preserve"> Solid Waste</w:t>
      </w:r>
      <w:r w:rsidR="00235349">
        <w:t xml:space="preserve"> </w:t>
      </w:r>
      <w:r w:rsidR="009347FA">
        <w:t>matters</w:t>
      </w:r>
      <w:r w:rsidR="00A92730">
        <w:t>.</w:t>
      </w:r>
    </w:p>
    <w:tbl>
      <w:tblPr>
        <w:tblW w:w="5000" w:type="pct"/>
        <w:tblBorders>
          <w:top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  <w:tblDescription w:val="Content table"/>
      </w:tblPr>
      <w:tblGrid>
        <w:gridCol w:w="1620"/>
        <w:gridCol w:w="4970"/>
        <w:gridCol w:w="1324"/>
        <w:gridCol w:w="2310"/>
      </w:tblGrid>
      <w:tr w:rsidR="00D62E01" w:rsidRPr="00D60069" w14:paraId="5DC03473" w14:textId="77777777" w:rsidTr="00D62E01">
        <w:tc>
          <w:tcPr>
            <w:tcW w:w="1620" w:type="dxa"/>
          </w:tcPr>
          <w:bookmarkStart w:id="3" w:name="MinuteDiscussion"/>
          <w:bookmarkStart w:id="4" w:name="MinuteActionItems"/>
          <w:bookmarkEnd w:id="3"/>
          <w:bookmarkEnd w:id="4"/>
          <w:bookmarkEnd w:id="1"/>
          <w:p w14:paraId="4C9900FD" w14:textId="77777777" w:rsidR="00D62E01" w:rsidRPr="00D60069" w:rsidRDefault="003556F8" w:rsidP="006344A8">
            <w:pPr>
              <w:pStyle w:val="Heading2"/>
            </w:pPr>
            <w:sdt>
              <w:sdtPr>
                <w:id w:val="113951409"/>
                <w:placeholder>
                  <w:docPart w:val="3963E501D5BA4BED98932962CE10CA1E"/>
                </w:placeholder>
                <w:temporary/>
                <w:showingPlcHdr/>
                <w15:appearance w15:val="hidden"/>
              </w:sdtPr>
              <w:sdtEndPr/>
              <w:sdtContent>
                <w:r w:rsidR="00D62E01" w:rsidRPr="00D60069">
                  <w:t>Agenda item:</w:t>
                </w:r>
              </w:sdtContent>
            </w:sdt>
          </w:p>
        </w:tc>
        <w:tc>
          <w:tcPr>
            <w:tcW w:w="4970" w:type="dxa"/>
          </w:tcPr>
          <w:p w14:paraId="24C7CBEB" w14:textId="212760E6" w:rsidR="00D62E01" w:rsidRPr="00D60069" w:rsidRDefault="00AA0469" w:rsidP="006344A8">
            <w:proofErr w:type="spellStart"/>
            <w:r>
              <w:t>MRW</w:t>
            </w:r>
            <w:proofErr w:type="spellEnd"/>
            <w:r>
              <w:t xml:space="preserve"> Facility Status</w:t>
            </w:r>
          </w:p>
        </w:tc>
        <w:tc>
          <w:tcPr>
            <w:tcW w:w="1324" w:type="dxa"/>
          </w:tcPr>
          <w:p w14:paraId="1FE6C054" w14:textId="77777777" w:rsidR="00D62E01" w:rsidRPr="00D60069" w:rsidRDefault="003556F8" w:rsidP="006344A8">
            <w:pPr>
              <w:pStyle w:val="Heading2"/>
            </w:pPr>
            <w:sdt>
              <w:sdtPr>
                <w:id w:val="1072624145"/>
                <w:placeholder>
                  <w:docPart w:val="BE0E6C298BB64FA3BA83AB0E18F7839F"/>
                </w:placeholder>
                <w:temporary/>
                <w:showingPlcHdr/>
                <w15:appearance w15:val="hidden"/>
              </w:sdtPr>
              <w:sdtEndPr/>
              <w:sdtContent>
                <w:r w:rsidR="00D62E01" w:rsidRPr="00D60069">
                  <w:t>Presenter:</w:t>
                </w:r>
              </w:sdtContent>
            </w:sdt>
          </w:p>
        </w:tc>
        <w:tc>
          <w:tcPr>
            <w:tcW w:w="2310" w:type="dxa"/>
          </w:tcPr>
          <w:p w14:paraId="726D14B4" w14:textId="2447AF7A" w:rsidR="00D62E01" w:rsidRPr="00D60069" w:rsidRDefault="006211C3" w:rsidP="006344A8">
            <w:r>
              <w:t>Matt Rasmussen</w:t>
            </w:r>
          </w:p>
        </w:tc>
      </w:tr>
    </w:tbl>
    <w:p w14:paraId="31A911BF" w14:textId="77777777" w:rsidR="00D62E01" w:rsidRPr="00D60069" w:rsidRDefault="003556F8" w:rsidP="00D62E01">
      <w:pPr>
        <w:pStyle w:val="Heading4"/>
      </w:pPr>
      <w:sdt>
        <w:sdtPr>
          <w:id w:val="1495455185"/>
          <w:placeholder>
            <w:docPart w:val="5AD0C43DF6954D5595D6BAB6FBE17897"/>
          </w:placeholder>
          <w:temporary/>
          <w:showingPlcHdr/>
          <w15:appearance w15:val="hidden"/>
        </w:sdtPr>
        <w:sdtEndPr/>
        <w:sdtContent>
          <w:r w:rsidR="00D62E01" w:rsidRPr="00D60069">
            <w:t>Discussion:</w:t>
          </w:r>
        </w:sdtContent>
      </w:sdt>
    </w:p>
    <w:p w14:paraId="3E1A8A6E" w14:textId="252008F0" w:rsidR="00D62E01" w:rsidRPr="00D60069" w:rsidRDefault="002A4641" w:rsidP="00D62E01">
      <w:proofErr w:type="spellStart"/>
      <w:r>
        <w:t>HDR</w:t>
      </w:r>
      <w:proofErr w:type="spellEnd"/>
      <w:r>
        <w:t xml:space="preserve"> Engineering</w:t>
      </w:r>
      <w:r w:rsidR="005D4E8A">
        <w:t xml:space="preserve"> has completed the 90% design for the new </w:t>
      </w:r>
      <w:proofErr w:type="spellStart"/>
      <w:r w:rsidR="005E64CD">
        <w:t>MRWF</w:t>
      </w:r>
      <w:proofErr w:type="spellEnd"/>
      <w:r w:rsidR="005E64CD">
        <w:t xml:space="preserve">. </w:t>
      </w:r>
      <w:r w:rsidR="00732648">
        <w:t>They will complete the engineering report</w:t>
      </w:r>
      <w:r w:rsidR="003C0503">
        <w:t xml:space="preserve"> by Wednesday 11/5/19 and Blanca will in turn submit them to the Benton Franklin Health District. Blanca </w:t>
      </w:r>
      <w:r w:rsidR="000F5536">
        <w:t xml:space="preserve">is also preparing for </w:t>
      </w:r>
      <w:r w:rsidR="00EB67F6">
        <w:t xml:space="preserve">the submittal of </w:t>
      </w:r>
      <w:r w:rsidR="00A25E56">
        <w:t>City of Kennewick</w:t>
      </w:r>
      <w:r w:rsidR="00EB67F6">
        <w:t xml:space="preserve"> permit</w:t>
      </w:r>
      <w:r w:rsidR="00A25E56">
        <w:t xml:space="preserve"> applications.</w:t>
      </w:r>
      <w:r w:rsidR="00072A0F">
        <w:t xml:space="preserve"> </w:t>
      </w:r>
      <w:r w:rsidR="00255CEB">
        <w:t xml:space="preserve">Everything should be submitted </w:t>
      </w:r>
      <w:r w:rsidR="0012174A">
        <w:t xml:space="preserve">to the City </w:t>
      </w:r>
      <w:r w:rsidR="00D47E73">
        <w:t xml:space="preserve">of Kennewick and BFHD by </w:t>
      </w:r>
      <w:r w:rsidR="00597487">
        <w:t>11/8/19.</w:t>
      </w:r>
      <w:r w:rsidR="00D47E73">
        <w:t xml:space="preserve"> </w:t>
      </w:r>
      <w:r w:rsidR="00B913E1">
        <w:t xml:space="preserve">Benton County is estimating </w:t>
      </w:r>
      <w:r w:rsidR="00360DBF">
        <w:t xml:space="preserve">the </w:t>
      </w:r>
      <w:proofErr w:type="spellStart"/>
      <w:r w:rsidR="00360DBF">
        <w:t>MRWF</w:t>
      </w:r>
      <w:proofErr w:type="spellEnd"/>
      <w:r w:rsidR="00360DBF">
        <w:t xml:space="preserve"> be ready to operate </w:t>
      </w:r>
      <w:r w:rsidR="005D2238">
        <w:t>June</w:t>
      </w:r>
      <w:r w:rsidR="00360DBF">
        <w:t xml:space="preserve"> of 2020. </w:t>
      </w:r>
    </w:p>
    <w:tbl>
      <w:tblPr>
        <w:tblStyle w:val="GridTable1Ligh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Content table"/>
      </w:tblPr>
      <w:tblGrid>
        <w:gridCol w:w="4320"/>
        <w:gridCol w:w="5904"/>
      </w:tblGrid>
      <w:tr w:rsidR="00E15E86" w:rsidRPr="00D60069" w14:paraId="29802292" w14:textId="77777777" w:rsidTr="00AD7836">
        <w:trPr>
          <w:tblHeader/>
        </w:trPr>
        <w:tc>
          <w:tcPr>
            <w:tcW w:w="4320" w:type="dxa"/>
            <w:vAlign w:val="bottom"/>
          </w:tcPr>
          <w:p w14:paraId="302E56FB" w14:textId="18508DE4" w:rsidR="00E15E86" w:rsidRPr="00D60069" w:rsidRDefault="00E15E86" w:rsidP="00AD7836">
            <w:pPr>
              <w:pStyle w:val="Heading2"/>
              <w:spacing w:after="80"/>
              <w:outlineLvl w:val="1"/>
            </w:pPr>
            <w:bookmarkStart w:id="5" w:name="_Hlk23864660"/>
            <w:r>
              <w:t>Questions/suggestions raised by attendees</w:t>
            </w:r>
          </w:p>
        </w:tc>
        <w:tc>
          <w:tcPr>
            <w:tcW w:w="5904" w:type="dxa"/>
            <w:vAlign w:val="bottom"/>
          </w:tcPr>
          <w:p w14:paraId="29D3480F" w14:textId="16F70E1B" w:rsidR="00E15E86" w:rsidRPr="00D60069" w:rsidRDefault="007C6F64" w:rsidP="00AD7836">
            <w:pPr>
              <w:pStyle w:val="Heading2"/>
              <w:spacing w:after="80"/>
              <w:outlineLvl w:val="1"/>
            </w:pPr>
            <w:r>
              <w:t>Response</w:t>
            </w:r>
          </w:p>
        </w:tc>
      </w:tr>
      <w:tr w:rsidR="007C6F64" w:rsidRPr="00D60069" w14:paraId="62BC3ADA" w14:textId="77777777" w:rsidTr="00AD7836">
        <w:tc>
          <w:tcPr>
            <w:tcW w:w="4320" w:type="dxa"/>
            <w:tcMar>
              <w:left w:w="72" w:type="dxa"/>
              <w:right w:w="72" w:type="dxa"/>
            </w:tcMar>
          </w:tcPr>
          <w:p w14:paraId="2F8F96E0" w14:textId="22AC1857" w:rsidR="007C6F64" w:rsidRPr="00D60069" w:rsidRDefault="007C6F64" w:rsidP="00AD7836">
            <w:pPr>
              <w:pStyle w:val="ListBullet"/>
              <w:spacing w:after="80"/>
            </w:pPr>
            <w:r>
              <w:t>Will Benton County staff work at the facility when it opens?</w:t>
            </w:r>
          </w:p>
        </w:tc>
        <w:tc>
          <w:tcPr>
            <w:tcW w:w="5904" w:type="dxa"/>
            <w:tcMar>
              <w:left w:w="72" w:type="dxa"/>
              <w:right w:w="72" w:type="dxa"/>
            </w:tcMar>
          </w:tcPr>
          <w:p w14:paraId="1D806C02" w14:textId="4423B23E" w:rsidR="007C6F64" w:rsidRPr="00D60069" w:rsidRDefault="008100B9" w:rsidP="00AD7836">
            <w:pPr>
              <w:spacing w:after="80"/>
            </w:pPr>
            <w:r>
              <w:t>C</w:t>
            </w:r>
            <w:r w:rsidR="007C6F64">
              <w:t xml:space="preserve">ontractors </w:t>
            </w:r>
            <w:r>
              <w:t xml:space="preserve">will </w:t>
            </w:r>
            <w:r w:rsidR="007C6F64">
              <w:t xml:space="preserve">run the facility a few days per week </w:t>
            </w:r>
            <w:r>
              <w:t xml:space="preserve">and we will </w:t>
            </w:r>
            <w:r w:rsidR="00F476BA">
              <w:t xml:space="preserve">schedule </w:t>
            </w:r>
            <w:r>
              <w:t xml:space="preserve">pickups when the containers are full. At this point in time we will not have Benton County staff work the facility since the workers </w:t>
            </w:r>
            <w:r w:rsidR="005D2238">
              <w:t>require</w:t>
            </w:r>
            <w:r>
              <w:t xml:space="preserve"> a license to handle hazardous waste</w:t>
            </w:r>
            <w:r w:rsidR="00266990">
              <w:t>.</w:t>
            </w:r>
          </w:p>
        </w:tc>
      </w:tr>
      <w:tr w:rsidR="00266990" w:rsidRPr="00D60069" w14:paraId="016B3C84" w14:textId="77777777" w:rsidTr="00AD7836">
        <w:trPr>
          <w:trHeight w:val="1026"/>
        </w:trPr>
        <w:tc>
          <w:tcPr>
            <w:tcW w:w="4320" w:type="dxa"/>
            <w:tcMar>
              <w:left w:w="72" w:type="dxa"/>
              <w:bottom w:w="0" w:type="dxa"/>
              <w:right w:w="72" w:type="dxa"/>
            </w:tcMar>
          </w:tcPr>
          <w:p w14:paraId="6A2AAAE3" w14:textId="22D761A9" w:rsidR="00266990" w:rsidRPr="00D60069" w:rsidRDefault="00266990" w:rsidP="00AD7836">
            <w:pPr>
              <w:pStyle w:val="ListBullet"/>
              <w:spacing w:after="80"/>
            </w:pPr>
            <w:r>
              <w:t xml:space="preserve">Since most of the waste being taken to the </w:t>
            </w:r>
            <w:proofErr w:type="spellStart"/>
            <w:r>
              <w:t>HHW</w:t>
            </w:r>
            <w:proofErr w:type="spellEnd"/>
            <w:r>
              <w:t xml:space="preserve"> events consists of paint, should we notify the public that paint can be thrown away in their trash bins if it has been dried out?</w:t>
            </w:r>
          </w:p>
        </w:tc>
        <w:tc>
          <w:tcPr>
            <w:tcW w:w="5904" w:type="dxa"/>
            <w:tcMar>
              <w:left w:w="72" w:type="dxa"/>
              <w:bottom w:w="0" w:type="dxa"/>
              <w:right w:w="72" w:type="dxa"/>
            </w:tcMar>
          </w:tcPr>
          <w:p w14:paraId="266164F8" w14:textId="0D6B7930" w:rsidR="00AD7836" w:rsidRPr="00D60069" w:rsidRDefault="00266990" w:rsidP="00AD7836">
            <w:r>
              <w:t xml:space="preserve">We get many calls each day asking about </w:t>
            </w:r>
            <w:r w:rsidR="002C1824">
              <w:t xml:space="preserve">disposing of </w:t>
            </w:r>
            <w:r>
              <w:t xml:space="preserve">paint and our office staff </w:t>
            </w:r>
            <w:r w:rsidR="003B765E">
              <w:t xml:space="preserve">has been instructed to </w:t>
            </w:r>
            <w:r w:rsidR="000B0380">
              <w:t xml:space="preserve">let the citizens know of the proper ways of disposing of paint without having to wait for the </w:t>
            </w:r>
            <w:proofErr w:type="spellStart"/>
            <w:r w:rsidR="000B0380">
              <w:t>HHW</w:t>
            </w:r>
            <w:proofErr w:type="spellEnd"/>
            <w:r w:rsidR="000B0380">
              <w:t xml:space="preserve"> events. The County has also been </w:t>
            </w:r>
            <w:r w:rsidR="008100B9">
              <w:t>contemplating not accepting paint at the new facility.</w:t>
            </w:r>
          </w:p>
        </w:tc>
      </w:tr>
    </w:tbl>
    <w:bookmarkEnd w:id="5"/>
    <w:p w14:paraId="1B3D60BA" w14:textId="77777777" w:rsidR="00D62E01" w:rsidRPr="00D60069" w:rsidRDefault="003556F8" w:rsidP="000C7FC0">
      <w:pPr>
        <w:pStyle w:val="Heading4"/>
        <w:spacing w:before="120"/>
      </w:pPr>
      <w:sdt>
        <w:sdtPr>
          <w:id w:val="-1295436725"/>
          <w:placeholder>
            <w:docPart w:val="39568C12C9DE40C1A89556D46B7F2366"/>
          </w:placeholder>
          <w:temporary/>
          <w:showingPlcHdr/>
          <w15:appearance w15:val="hidden"/>
        </w:sdtPr>
        <w:sdtEndPr/>
        <w:sdtContent>
          <w:r w:rsidR="00D62E01" w:rsidRPr="00D60069">
            <w:t>Conclusions:</w:t>
          </w:r>
        </w:sdtContent>
      </w:sdt>
    </w:p>
    <w:p w14:paraId="1CB46CFB" w14:textId="4F8F18DC" w:rsidR="00D62E01" w:rsidRDefault="00572F01" w:rsidP="00572F01">
      <w:pPr>
        <w:spacing w:after="120"/>
      </w:pPr>
      <w:r>
        <w:t>None</w:t>
      </w:r>
    </w:p>
    <w:p w14:paraId="3FB99D51" w14:textId="77777777" w:rsidR="00572F01" w:rsidRPr="00D60069" w:rsidRDefault="00572F01" w:rsidP="00572F01">
      <w:pPr>
        <w:spacing w:after="120"/>
      </w:pPr>
    </w:p>
    <w:tbl>
      <w:tblPr>
        <w:tblW w:w="5000" w:type="pct"/>
        <w:tblBorders>
          <w:top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  <w:tblDescription w:val="Content table"/>
      </w:tblPr>
      <w:tblGrid>
        <w:gridCol w:w="1620"/>
        <w:gridCol w:w="4970"/>
        <w:gridCol w:w="1324"/>
        <w:gridCol w:w="2310"/>
      </w:tblGrid>
      <w:tr w:rsidR="00D62E01" w:rsidRPr="00D60069" w14:paraId="665F354F" w14:textId="77777777" w:rsidTr="006344A8">
        <w:tc>
          <w:tcPr>
            <w:tcW w:w="1620" w:type="dxa"/>
          </w:tcPr>
          <w:p w14:paraId="4A9ADEE6" w14:textId="77777777" w:rsidR="00D62E01" w:rsidRPr="00D60069" w:rsidRDefault="003556F8" w:rsidP="00572F01">
            <w:pPr>
              <w:pStyle w:val="Heading2"/>
            </w:pPr>
            <w:sdt>
              <w:sdtPr>
                <w:id w:val="885458630"/>
                <w:placeholder>
                  <w:docPart w:val="701ED7FE6C4C4F33822A76B9CFFDD9FA"/>
                </w:placeholder>
                <w:temporary/>
                <w:showingPlcHdr/>
                <w15:appearance w15:val="hidden"/>
              </w:sdtPr>
              <w:sdtEndPr/>
              <w:sdtContent>
                <w:r w:rsidR="00D62E01" w:rsidRPr="00D60069">
                  <w:t>Agenda item:</w:t>
                </w:r>
              </w:sdtContent>
            </w:sdt>
          </w:p>
        </w:tc>
        <w:tc>
          <w:tcPr>
            <w:tcW w:w="4970" w:type="dxa"/>
          </w:tcPr>
          <w:p w14:paraId="3265F047" w14:textId="31E972F3" w:rsidR="00D62E01" w:rsidRPr="00D60069" w:rsidRDefault="005D2238" w:rsidP="006344A8">
            <w:r>
              <w:t>Interlocal Agreements</w:t>
            </w:r>
          </w:p>
        </w:tc>
        <w:tc>
          <w:tcPr>
            <w:tcW w:w="1324" w:type="dxa"/>
          </w:tcPr>
          <w:p w14:paraId="0BBF9BA7" w14:textId="77777777" w:rsidR="00D62E01" w:rsidRPr="00D60069" w:rsidRDefault="003556F8" w:rsidP="006344A8">
            <w:pPr>
              <w:pStyle w:val="Heading2"/>
            </w:pPr>
            <w:sdt>
              <w:sdtPr>
                <w:id w:val="-765931208"/>
                <w:placeholder>
                  <w:docPart w:val="EB155B8EB8E94EBE9AEEDA4B602D76AE"/>
                </w:placeholder>
                <w:temporary/>
                <w:showingPlcHdr/>
                <w15:appearance w15:val="hidden"/>
              </w:sdtPr>
              <w:sdtEndPr/>
              <w:sdtContent>
                <w:r w:rsidR="00D62E01" w:rsidRPr="00D60069">
                  <w:t>Presenter:</w:t>
                </w:r>
              </w:sdtContent>
            </w:sdt>
          </w:p>
        </w:tc>
        <w:tc>
          <w:tcPr>
            <w:tcW w:w="2310" w:type="dxa"/>
          </w:tcPr>
          <w:p w14:paraId="50C31090" w14:textId="3401B2F7" w:rsidR="00D62E01" w:rsidRPr="00D60069" w:rsidRDefault="005D2238" w:rsidP="006344A8">
            <w:r>
              <w:t>Blanca Parham</w:t>
            </w:r>
          </w:p>
        </w:tc>
      </w:tr>
    </w:tbl>
    <w:p w14:paraId="6D8CFF19" w14:textId="77777777" w:rsidR="00D62E01" w:rsidRPr="00D60069" w:rsidRDefault="003556F8" w:rsidP="00D62E01">
      <w:pPr>
        <w:pStyle w:val="Heading4"/>
      </w:pPr>
      <w:sdt>
        <w:sdtPr>
          <w:id w:val="-98801915"/>
          <w:placeholder>
            <w:docPart w:val="EBB24A70A553471ABBD860E4060014B5"/>
          </w:placeholder>
          <w:temporary/>
          <w:showingPlcHdr/>
          <w15:appearance w15:val="hidden"/>
        </w:sdtPr>
        <w:sdtEndPr/>
        <w:sdtContent>
          <w:r w:rsidR="00D62E01" w:rsidRPr="00D60069">
            <w:t>Discussion:</w:t>
          </w:r>
        </w:sdtContent>
      </w:sdt>
    </w:p>
    <w:p w14:paraId="55235565" w14:textId="6F1BBA91" w:rsidR="00D62E01" w:rsidRDefault="002C24B7" w:rsidP="00D62E01">
      <w:r>
        <w:t>The Interlocal Agency Agreement between Benton County and the cities of Benton City, Kennewick, Prosser, Richland and West Richland regarding the local match of the 2019-2021 Washington State Coordinated Prevention Grant has been approved.</w:t>
      </w:r>
    </w:p>
    <w:tbl>
      <w:tblPr>
        <w:tblStyle w:val="GridTable1Light"/>
        <w:tblpPr w:leftFromText="180" w:rightFromText="180" w:vertAnchor="text" w:horzAnchor="margin" w:tblpY="13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Content table"/>
      </w:tblPr>
      <w:tblGrid>
        <w:gridCol w:w="4320"/>
        <w:gridCol w:w="5904"/>
      </w:tblGrid>
      <w:tr w:rsidR="00403841" w:rsidRPr="00D60069" w14:paraId="4A60A0FF" w14:textId="77777777" w:rsidTr="00AD7836">
        <w:trPr>
          <w:tblHeader/>
        </w:trPr>
        <w:tc>
          <w:tcPr>
            <w:tcW w:w="4320" w:type="dxa"/>
            <w:vAlign w:val="bottom"/>
          </w:tcPr>
          <w:p w14:paraId="27BCCA08" w14:textId="77777777" w:rsidR="00403841" w:rsidRPr="00D60069" w:rsidRDefault="00403841" w:rsidP="00247296">
            <w:pPr>
              <w:pStyle w:val="Heading2"/>
              <w:spacing w:after="80"/>
              <w:outlineLvl w:val="1"/>
            </w:pPr>
            <w:r>
              <w:t>Questions/suggestions raised by attendees</w:t>
            </w:r>
          </w:p>
        </w:tc>
        <w:tc>
          <w:tcPr>
            <w:tcW w:w="5904" w:type="dxa"/>
            <w:vAlign w:val="bottom"/>
          </w:tcPr>
          <w:p w14:paraId="109F4D2E" w14:textId="77777777" w:rsidR="00403841" w:rsidRPr="00D60069" w:rsidRDefault="00403841" w:rsidP="00247296">
            <w:pPr>
              <w:pStyle w:val="Heading2"/>
              <w:spacing w:after="80"/>
              <w:outlineLvl w:val="1"/>
            </w:pPr>
            <w:r>
              <w:t>Response</w:t>
            </w:r>
          </w:p>
        </w:tc>
      </w:tr>
      <w:tr w:rsidR="00403841" w:rsidRPr="00D60069" w14:paraId="5DF3AC52" w14:textId="77777777" w:rsidTr="00AD7836">
        <w:tc>
          <w:tcPr>
            <w:tcW w:w="4320" w:type="dxa"/>
            <w:tcMar>
              <w:left w:w="72" w:type="dxa"/>
              <w:right w:w="72" w:type="dxa"/>
            </w:tcMar>
          </w:tcPr>
          <w:p w14:paraId="780D34D2" w14:textId="677E93A9" w:rsidR="00403841" w:rsidRPr="00D60069" w:rsidRDefault="00403841" w:rsidP="00247296">
            <w:pPr>
              <w:pStyle w:val="ListBullet"/>
              <w:spacing w:after="80"/>
            </w:pPr>
            <w:r>
              <w:t>When can each city expect a copy of the agreement?</w:t>
            </w:r>
          </w:p>
        </w:tc>
        <w:tc>
          <w:tcPr>
            <w:tcW w:w="5904" w:type="dxa"/>
            <w:tcMar>
              <w:left w:w="72" w:type="dxa"/>
              <w:right w:w="72" w:type="dxa"/>
            </w:tcMar>
          </w:tcPr>
          <w:p w14:paraId="2DB0427E" w14:textId="3FE96345" w:rsidR="00403841" w:rsidRPr="00D60069" w:rsidRDefault="00403841" w:rsidP="00247296">
            <w:pPr>
              <w:spacing w:after="80"/>
            </w:pPr>
            <w:r>
              <w:t>A copy was sent out to each city via email on 10/17/19.</w:t>
            </w:r>
          </w:p>
        </w:tc>
      </w:tr>
      <w:tr w:rsidR="00403841" w:rsidRPr="00D60069" w14:paraId="05429687" w14:textId="77777777" w:rsidTr="00AD7836">
        <w:trPr>
          <w:trHeight w:val="513"/>
        </w:trPr>
        <w:tc>
          <w:tcPr>
            <w:tcW w:w="4320" w:type="dxa"/>
            <w:tcMar>
              <w:left w:w="72" w:type="dxa"/>
              <w:bottom w:w="0" w:type="dxa"/>
              <w:right w:w="72" w:type="dxa"/>
            </w:tcMar>
          </w:tcPr>
          <w:p w14:paraId="6826A9BE" w14:textId="30960E07" w:rsidR="00403841" w:rsidRPr="00D60069" w:rsidRDefault="006635E6" w:rsidP="00247296">
            <w:pPr>
              <w:pStyle w:val="ListBullet"/>
              <w:spacing w:after="80"/>
            </w:pPr>
            <w:r>
              <w:t>Will the Benton County website be updated with this information?</w:t>
            </w:r>
          </w:p>
        </w:tc>
        <w:tc>
          <w:tcPr>
            <w:tcW w:w="5904" w:type="dxa"/>
            <w:tcMar>
              <w:left w:w="72" w:type="dxa"/>
              <w:bottom w:w="0" w:type="dxa"/>
              <w:right w:w="72" w:type="dxa"/>
            </w:tcMar>
          </w:tcPr>
          <w:p w14:paraId="2E4AC3B4" w14:textId="37B04932" w:rsidR="00403841" w:rsidRPr="00D60069" w:rsidRDefault="006635E6" w:rsidP="00247296">
            <w:r>
              <w:t xml:space="preserve">I am currently working on getting access to edit the Benton County Public Works/Solid Waste page and once I get the access, I will add this newest agreement. </w:t>
            </w:r>
          </w:p>
        </w:tc>
      </w:tr>
    </w:tbl>
    <w:p w14:paraId="478FF283" w14:textId="5832283D" w:rsidR="00D62E01" w:rsidRPr="00D60069" w:rsidRDefault="003556F8" w:rsidP="00D62E01">
      <w:pPr>
        <w:pStyle w:val="Heading4"/>
      </w:pPr>
      <w:sdt>
        <w:sdtPr>
          <w:id w:val="-1388485399"/>
          <w:placeholder>
            <w:docPart w:val="E8A9747EFFFD4526B10D84587D37F42C"/>
          </w:placeholder>
          <w:temporary/>
          <w:showingPlcHdr/>
          <w15:appearance w15:val="hidden"/>
        </w:sdtPr>
        <w:sdtEndPr/>
        <w:sdtContent>
          <w:r w:rsidR="00D62E01" w:rsidRPr="00D60069">
            <w:t>Conclusions:</w:t>
          </w:r>
        </w:sdtContent>
      </w:sdt>
    </w:p>
    <w:p w14:paraId="785757DD" w14:textId="32086A5A" w:rsidR="00D62E01" w:rsidRDefault="00572F01" w:rsidP="00D62E01">
      <w:r>
        <w:t>None</w:t>
      </w:r>
    </w:p>
    <w:p w14:paraId="35AED1CB" w14:textId="77777777" w:rsidR="006635E6" w:rsidRDefault="006635E6" w:rsidP="00D62E01"/>
    <w:tbl>
      <w:tblPr>
        <w:tblW w:w="5000" w:type="pct"/>
        <w:tblBorders>
          <w:top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  <w:tblDescription w:val="Content table"/>
      </w:tblPr>
      <w:tblGrid>
        <w:gridCol w:w="1620"/>
        <w:gridCol w:w="4970"/>
        <w:gridCol w:w="1324"/>
        <w:gridCol w:w="2310"/>
      </w:tblGrid>
      <w:tr w:rsidR="006635E6" w:rsidRPr="00D60069" w14:paraId="0D49BBDA" w14:textId="77777777" w:rsidTr="00247296">
        <w:tc>
          <w:tcPr>
            <w:tcW w:w="1620" w:type="dxa"/>
          </w:tcPr>
          <w:p w14:paraId="2394D2C4" w14:textId="77777777" w:rsidR="006635E6" w:rsidRPr="00D60069" w:rsidRDefault="003556F8" w:rsidP="00247296">
            <w:pPr>
              <w:pStyle w:val="Heading2"/>
            </w:pPr>
            <w:sdt>
              <w:sdtPr>
                <w:id w:val="-1110121915"/>
                <w:placeholder>
                  <w:docPart w:val="80E6E0260DF446A380F9EC65E6F28D5A"/>
                </w:placeholder>
                <w:temporary/>
                <w:showingPlcHdr/>
                <w15:appearance w15:val="hidden"/>
              </w:sdtPr>
              <w:sdtEndPr/>
              <w:sdtContent>
                <w:r w:rsidR="006635E6" w:rsidRPr="00D60069">
                  <w:t>Agenda item:</w:t>
                </w:r>
              </w:sdtContent>
            </w:sdt>
          </w:p>
        </w:tc>
        <w:tc>
          <w:tcPr>
            <w:tcW w:w="4970" w:type="dxa"/>
          </w:tcPr>
          <w:p w14:paraId="1F6668D2" w14:textId="22FBC806" w:rsidR="006635E6" w:rsidRPr="00D60069" w:rsidRDefault="006635E6" w:rsidP="00247296">
            <w:r>
              <w:t>Star Grass Removal – Yakima River</w:t>
            </w:r>
          </w:p>
        </w:tc>
        <w:tc>
          <w:tcPr>
            <w:tcW w:w="1324" w:type="dxa"/>
          </w:tcPr>
          <w:p w14:paraId="36CFFBEF" w14:textId="77777777" w:rsidR="006635E6" w:rsidRPr="00D60069" w:rsidRDefault="003556F8" w:rsidP="00247296">
            <w:pPr>
              <w:pStyle w:val="Heading2"/>
            </w:pPr>
            <w:sdt>
              <w:sdtPr>
                <w:id w:val="-607427948"/>
                <w:placeholder>
                  <w:docPart w:val="9DD91B64FA6A40278D17C54FA414169F"/>
                </w:placeholder>
                <w:temporary/>
                <w:showingPlcHdr/>
                <w15:appearance w15:val="hidden"/>
              </w:sdtPr>
              <w:sdtEndPr/>
              <w:sdtContent>
                <w:r w:rsidR="006635E6" w:rsidRPr="00D60069">
                  <w:t>Presenter:</w:t>
                </w:r>
              </w:sdtContent>
            </w:sdt>
          </w:p>
        </w:tc>
        <w:tc>
          <w:tcPr>
            <w:tcW w:w="2310" w:type="dxa"/>
          </w:tcPr>
          <w:p w14:paraId="6400C9C7" w14:textId="634AFDC4" w:rsidR="006635E6" w:rsidRPr="00D60069" w:rsidRDefault="006635E6" w:rsidP="00247296">
            <w:r>
              <w:t>Richard Bloom</w:t>
            </w:r>
          </w:p>
        </w:tc>
      </w:tr>
    </w:tbl>
    <w:p w14:paraId="60B84487" w14:textId="77777777" w:rsidR="006635E6" w:rsidRPr="00D60069" w:rsidRDefault="003556F8" w:rsidP="006635E6">
      <w:pPr>
        <w:pStyle w:val="Heading4"/>
      </w:pPr>
      <w:sdt>
        <w:sdtPr>
          <w:id w:val="852303919"/>
          <w:placeholder>
            <w:docPart w:val="5AD2F3E3CA6243579FD49383EA1B2A2F"/>
          </w:placeholder>
          <w:temporary/>
          <w:showingPlcHdr/>
          <w15:appearance w15:val="hidden"/>
        </w:sdtPr>
        <w:sdtEndPr/>
        <w:sdtContent>
          <w:r w:rsidR="006635E6" w:rsidRPr="00D60069">
            <w:t>Discussion:</w:t>
          </w:r>
        </w:sdtContent>
      </w:sdt>
    </w:p>
    <w:p w14:paraId="1829E0F0" w14:textId="5925C7D3" w:rsidR="006635E6" w:rsidRDefault="004C347D" w:rsidP="006635E6">
      <w:r>
        <w:t>At this point, the star gra</w:t>
      </w:r>
      <w:r w:rsidR="00EC37A8">
        <w:t xml:space="preserve">ss has been cleaned out of the Yakima River. This may need to be an annual cleaning as </w:t>
      </w:r>
      <w:r w:rsidR="00EC5890">
        <w:t>we want to keep it from going down the river and affecting the salmon population.</w:t>
      </w:r>
    </w:p>
    <w:tbl>
      <w:tblPr>
        <w:tblStyle w:val="GridTable1Light"/>
        <w:tblpPr w:leftFromText="180" w:rightFromText="180" w:vertAnchor="text" w:horzAnchor="margin" w:tblpY="13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Content table"/>
      </w:tblPr>
      <w:tblGrid>
        <w:gridCol w:w="4320"/>
        <w:gridCol w:w="5904"/>
      </w:tblGrid>
      <w:tr w:rsidR="006635E6" w:rsidRPr="00D60069" w14:paraId="40E5491A" w14:textId="77777777" w:rsidTr="00AD7836">
        <w:trPr>
          <w:tblHeader/>
        </w:trPr>
        <w:tc>
          <w:tcPr>
            <w:tcW w:w="4320" w:type="dxa"/>
            <w:vAlign w:val="bottom"/>
          </w:tcPr>
          <w:p w14:paraId="19A70E43" w14:textId="77777777" w:rsidR="006635E6" w:rsidRPr="00D60069" w:rsidRDefault="006635E6" w:rsidP="00247296">
            <w:pPr>
              <w:pStyle w:val="Heading2"/>
              <w:spacing w:after="80"/>
              <w:outlineLvl w:val="1"/>
            </w:pPr>
            <w:r>
              <w:t>Questions/suggestions raised by attendees</w:t>
            </w:r>
          </w:p>
        </w:tc>
        <w:tc>
          <w:tcPr>
            <w:tcW w:w="5904" w:type="dxa"/>
            <w:vAlign w:val="bottom"/>
          </w:tcPr>
          <w:p w14:paraId="38DAE739" w14:textId="77777777" w:rsidR="006635E6" w:rsidRPr="00D60069" w:rsidRDefault="006635E6" w:rsidP="00247296">
            <w:pPr>
              <w:pStyle w:val="Heading2"/>
              <w:spacing w:after="80"/>
              <w:outlineLvl w:val="1"/>
            </w:pPr>
            <w:r>
              <w:t>Response</w:t>
            </w:r>
          </w:p>
        </w:tc>
      </w:tr>
      <w:tr w:rsidR="006635E6" w:rsidRPr="00D60069" w14:paraId="458E37E6" w14:textId="77777777" w:rsidTr="00AD7836">
        <w:tc>
          <w:tcPr>
            <w:tcW w:w="4320" w:type="dxa"/>
            <w:tcMar>
              <w:left w:w="72" w:type="dxa"/>
              <w:right w:w="72" w:type="dxa"/>
            </w:tcMar>
          </w:tcPr>
          <w:p w14:paraId="37324AA7" w14:textId="167279FD" w:rsidR="006635E6" w:rsidRPr="00D60069" w:rsidRDefault="00A17D5F" w:rsidP="00247296">
            <w:pPr>
              <w:pStyle w:val="ListBullet"/>
              <w:spacing w:after="80"/>
            </w:pPr>
            <w:r>
              <w:t>What is being done to prevent the star grass from getting out of hand in the future.</w:t>
            </w:r>
          </w:p>
        </w:tc>
        <w:tc>
          <w:tcPr>
            <w:tcW w:w="5904" w:type="dxa"/>
            <w:tcMar>
              <w:left w:w="72" w:type="dxa"/>
              <w:right w:w="72" w:type="dxa"/>
            </w:tcMar>
          </w:tcPr>
          <w:p w14:paraId="1F66CB33" w14:textId="5C8F10B7" w:rsidR="006635E6" w:rsidRPr="00D60069" w:rsidRDefault="00646CE7" w:rsidP="00247296">
            <w:pPr>
              <w:spacing w:after="80"/>
            </w:pPr>
            <w:r>
              <w:t>We are trying to get funding to purchase 2 harvesters, 1 large and 1 small, to help aid in the removal of star grass.</w:t>
            </w:r>
          </w:p>
        </w:tc>
      </w:tr>
    </w:tbl>
    <w:p w14:paraId="6B07D080" w14:textId="77777777" w:rsidR="006635E6" w:rsidRPr="00D60069" w:rsidRDefault="003556F8" w:rsidP="006635E6">
      <w:pPr>
        <w:pStyle w:val="Heading4"/>
      </w:pPr>
      <w:sdt>
        <w:sdtPr>
          <w:id w:val="75483925"/>
          <w:placeholder>
            <w:docPart w:val="8B56493A08694295A0E1B8817593B09C"/>
          </w:placeholder>
          <w:temporary/>
          <w:showingPlcHdr/>
          <w15:appearance w15:val="hidden"/>
        </w:sdtPr>
        <w:sdtEndPr/>
        <w:sdtContent>
          <w:r w:rsidR="006635E6" w:rsidRPr="00D60069">
            <w:t>Conclusions:</w:t>
          </w:r>
        </w:sdtContent>
      </w:sdt>
    </w:p>
    <w:p w14:paraId="25D6B8DC" w14:textId="7929D433" w:rsidR="006635E6" w:rsidRDefault="00572F01" w:rsidP="006635E6">
      <w:r>
        <w:t>None</w:t>
      </w:r>
    </w:p>
    <w:p w14:paraId="70122EA9" w14:textId="77777777" w:rsidR="006635E6" w:rsidRDefault="006635E6" w:rsidP="006635E6"/>
    <w:tbl>
      <w:tblPr>
        <w:tblW w:w="5000" w:type="pct"/>
        <w:tblBorders>
          <w:top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  <w:tblDescription w:val="Content table"/>
      </w:tblPr>
      <w:tblGrid>
        <w:gridCol w:w="1620"/>
        <w:gridCol w:w="4970"/>
        <w:gridCol w:w="1324"/>
        <w:gridCol w:w="2310"/>
      </w:tblGrid>
      <w:tr w:rsidR="006635E6" w:rsidRPr="00D60069" w14:paraId="0B89DFEF" w14:textId="77777777" w:rsidTr="00646CE7">
        <w:trPr>
          <w:trHeight w:val="395"/>
        </w:trPr>
        <w:tc>
          <w:tcPr>
            <w:tcW w:w="1620" w:type="dxa"/>
          </w:tcPr>
          <w:p w14:paraId="0F59DB59" w14:textId="77777777" w:rsidR="006635E6" w:rsidRPr="00D60069" w:rsidRDefault="003556F8" w:rsidP="00247296">
            <w:pPr>
              <w:pStyle w:val="Heading2"/>
            </w:pPr>
            <w:sdt>
              <w:sdtPr>
                <w:id w:val="-1478215679"/>
                <w:placeholder>
                  <w:docPart w:val="A6C693D6CF9F4A67A8C94E64BE5950EC"/>
                </w:placeholder>
                <w:temporary/>
                <w:showingPlcHdr/>
                <w15:appearance w15:val="hidden"/>
              </w:sdtPr>
              <w:sdtEndPr/>
              <w:sdtContent>
                <w:r w:rsidR="006635E6" w:rsidRPr="00D60069">
                  <w:t>Agenda item:</w:t>
                </w:r>
              </w:sdtContent>
            </w:sdt>
          </w:p>
        </w:tc>
        <w:tc>
          <w:tcPr>
            <w:tcW w:w="4970" w:type="dxa"/>
          </w:tcPr>
          <w:p w14:paraId="05409A3D" w14:textId="6E1BE4A4" w:rsidR="006635E6" w:rsidRPr="00D60069" w:rsidRDefault="006635E6" w:rsidP="00247296">
            <w:r>
              <w:t>Solid Waste Plan Revision</w:t>
            </w:r>
          </w:p>
        </w:tc>
        <w:tc>
          <w:tcPr>
            <w:tcW w:w="1324" w:type="dxa"/>
          </w:tcPr>
          <w:p w14:paraId="1A69C36B" w14:textId="77777777" w:rsidR="006635E6" w:rsidRPr="00D60069" w:rsidRDefault="003556F8" w:rsidP="00247296">
            <w:pPr>
              <w:pStyle w:val="Heading2"/>
            </w:pPr>
            <w:sdt>
              <w:sdtPr>
                <w:id w:val="-511992562"/>
                <w:placeholder>
                  <w:docPart w:val="53E9381782FC4434856277DC89CE5A66"/>
                </w:placeholder>
                <w:temporary/>
                <w:showingPlcHdr/>
                <w15:appearance w15:val="hidden"/>
              </w:sdtPr>
              <w:sdtEndPr/>
              <w:sdtContent>
                <w:r w:rsidR="006635E6" w:rsidRPr="00D60069">
                  <w:t>Presenter:</w:t>
                </w:r>
              </w:sdtContent>
            </w:sdt>
          </w:p>
        </w:tc>
        <w:tc>
          <w:tcPr>
            <w:tcW w:w="2310" w:type="dxa"/>
          </w:tcPr>
          <w:p w14:paraId="667AAE9E" w14:textId="11217F50" w:rsidR="006635E6" w:rsidRPr="00D60069" w:rsidRDefault="006635E6" w:rsidP="00247296">
            <w:r>
              <w:t>Richard</w:t>
            </w:r>
            <w:r w:rsidR="000F17CE">
              <w:t>/Blanca</w:t>
            </w:r>
          </w:p>
        </w:tc>
      </w:tr>
    </w:tbl>
    <w:p w14:paraId="436082F4" w14:textId="77777777" w:rsidR="006635E6" w:rsidRPr="00D60069" w:rsidRDefault="003556F8" w:rsidP="006635E6">
      <w:pPr>
        <w:pStyle w:val="Heading4"/>
      </w:pPr>
      <w:sdt>
        <w:sdtPr>
          <w:id w:val="-2050212953"/>
          <w:placeholder>
            <w:docPart w:val="C36F7730E01C4EEF9ED1C711236BF7F4"/>
          </w:placeholder>
          <w:temporary/>
          <w:showingPlcHdr/>
          <w15:appearance w15:val="hidden"/>
        </w:sdtPr>
        <w:sdtEndPr/>
        <w:sdtContent>
          <w:r w:rsidR="006635E6" w:rsidRPr="00D60069">
            <w:t>Discussion:</w:t>
          </w:r>
        </w:sdtContent>
      </w:sdt>
    </w:p>
    <w:p w14:paraId="688CAE25" w14:textId="6A34797F" w:rsidR="006635E6" w:rsidRDefault="00A078B8" w:rsidP="00C277CA">
      <w:pPr>
        <w:pStyle w:val="ListParagraph"/>
        <w:numPr>
          <w:ilvl w:val="0"/>
          <w:numId w:val="8"/>
        </w:numPr>
        <w:contextualSpacing w:val="0"/>
      </w:pPr>
      <w:r>
        <w:t>Richard s</w:t>
      </w:r>
      <w:r w:rsidR="000F17CE">
        <w:t xml:space="preserve">ent the master copy over to Benton County for Blanca to update their data into. </w:t>
      </w:r>
    </w:p>
    <w:p w14:paraId="4FA7F9CD" w14:textId="252BEE3F" w:rsidR="000F17CE" w:rsidRDefault="000F17CE" w:rsidP="00C277CA">
      <w:pPr>
        <w:pStyle w:val="ListParagraph"/>
        <w:numPr>
          <w:ilvl w:val="0"/>
          <w:numId w:val="8"/>
        </w:numPr>
        <w:contextualSpacing w:val="0"/>
      </w:pPr>
      <w:r>
        <w:t>Blanca</w:t>
      </w:r>
      <w:r w:rsidR="00A078B8">
        <w:t xml:space="preserve"> u</w:t>
      </w:r>
      <w:r>
        <w:t xml:space="preserve">pdated most of the tables in the plan but still working on updating the </w:t>
      </w:r>
      <w:r w:rsidR="00907B23">
        <w:t>writing</w:t>
      </w:r>
      <w:r>
        <w:t xml:space="preserve">. </w:t>
      </w:r>
    </w:p>
    <w:tbl>
      <w:tblPr>
        <w:tblStyle w:val="GridTable1Light"/>
        <w:tblpPr w:leftFromText="180" w:rightFromText="180" w:vertAnchor="text" w:horzAnchor="margin" w:tblpY="13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Content table"/>
      </w:tblPr>
      <w:tblGrid>
        <w:gridCol w:w="4320"/>
        <w:gridCol w:w="5904"/>
      </w:tblGrid>
      <w:tr w:rsidR="006635E6" w:rsidRPr="00D60069" w14:paraId="4041F44F" w14:textId="77777777" w:rsidTr="00AD7836">
        <w:trPr>
          <w:tblHeader/>
        </w:trPr>
        <w:tc>
          <w:tcPr>
            <w:tcW w:w="4320" w:type="dxa"/>
            <w:vAlign w:val="bottom"/>
          </w:tcPr>
          <w:p w14:paraId="7801A3AB" w14:textId="77777777" w:rsidR="006635E6" w:rsidRPr="00D60069" w:rsidRDefault="006635E6" w:rsidP="00247296">
            <w:pPr>
              <w:pStyle w:val="Heading2"/>
              <w:spacing w:after="80"/>
              <w:outlineLvl w:val="1"/>
            </w:pPr>
            <w:r>
              <w:t>Questions/suggestions raised by attendees</w:t>
            </w:r>
          </w:p>
        </w:tc>
        <w:tc>
          <w:tcPr>
            <w:tcW w:w="5904" w:type="dxa"/>
            <w:vAlign w:val="bottom"/>
          </w:tcPr>
          <w:p w14:paraId="71F0DC57" w14:textId="77777777" w:rsidR="006635E6" w:rsidRPr="00D60069" w:rsidRDefault="006635E6" w:rsidP="00247296">
            <w:pPr>
              <w:pStyle w:val="Heading2"/>
              <w:spacing w:after="80"/>
              <w:outlineLvl w:val="1"/>
            </w:pPr>
            <w:r>
              <w:t>Response</w:t>
            </w:r>
          </w:p>
        </w:tc>
      </w:tr>
      <w:tr w:rsidR="006635E6" w:rsidRPr="00D60069" w14:paraId="196DE67B" w14:textId="77777777" w:rsidTr="00AD7836">
        <w:trPr>
          <w:trHeight w:val="885"/>
        </w:trPr>
        <w:tc>
          <w:tcPr>
            <w:tcW w:w="4320" w:type="dxa"/>
            <w:tcMar>
              <w:left w:w="72" w:type="dxa"/>
              <w:right w:w="72" w:type="dxa"/>
            </w:tcMar>
          </w:tcPr>
          <w:p w14:paraId="3D465A88" w14:textId="232D0C24" w:rsidR="006635E6" w:rsidRPr="00D60069" w:rsidRDefault="00907B23" w:rsidP="00247296">
            <w:pPr>
              <w:pStyle w:val="ListBullet"/>
              <w:spacing w:after="80"/>
            </w:pPr>
            <w:r>
              <w:t xml:space="preserve">Has anyone heard of a paint recovery program? This would be good to investigate since paint is one of the major </w:t>
            </w:r>
            <w:proofErr w:type="spellStart"/>
            <w:r>
              <w:t>HHW</w:t>
            </w:r>
            <w:proofErr w:type="spellEnd"/>
            <w:r>
              <w:t xml:space="preserve"> issues.</w:t>
            </w:r>
          </w:p>
        </w:tc>
        <w:tc>
          <w:tcPr>
            <w:tcW w:w="5904" w:type="dxa"/>
            <w:tcMar>
              <w:left w:w="72" w:type="dxa"/>
              <w:right w:w="72" w:type="dxa"/>
            </w:tcMar>
          </w:tcPr>
          <w:p w14:paraId="4F0BF975" w14:textId="6B2CD64E" w:rsidR="006635E6" w:rsidRPr="00D60069" w:rsidRDefault="00907B23" w:rsidP="00247296">
            <w:pPr>
              <w:spacing w:after="80"/>
            </w:pPr>
            <w:r>
              <w:t>I heard about one they have in Colorado. We’ll have to do some more research on it.</w:t>
            </w:r>
          </w:p>
        </w:tc>
      </w:tr>
    </w:tbl>
    <w:p w14:paraId="268F7615" w14:textId="77777777" w:rsidR="006635E6" w:rsidRPr="00D60069" w:rsidRDefault="003556F8" w:rsidP="006635E6">
      <w:pPr>
        <w:pStyle w:val="Heading4"/>
      </w:pPr>
      <w:sdt>
        <w:sdtPr>
          <w:id w:val="-798751568"/>
          <w:placeholder>
            <w:docPart w:val="0573AB8F0F904F5DB424C1364B55B9F6"/>
          </w:placeholder>
          <w:temporary/>
          <w:showingPlcHdr/>
          <w15:appearance w15:val="hidden"/>
        </w:sdtPr>
        <w:sdtEndPr/>
        <w:sdtContent>
          <w:r w:rsidR="006635E6" w:rsidRPr="00D60069">
            <w:t>Conclusions:</w:t>
          </w:r>
        </w:sdtContent>
      </w:sdt>
    </w:p>
    <w:p w14:paraId="089D8399" w14:textId="61D4AFC3" w:rsidR="006635E6" w:rsidRPr="00D60069" w:rsidRDefault="00572F01" w:rsidP="00D62E01">
      <w:r>
        <w:t>Need to discuss the recycling plan for each city and if they are acceptable under RCW 70.95.</w:t>
      </w:r>
    </w:p>
    <w:p w14:paraId="3E36BF78" w14:textId="5B110806" w:rsidR="002B2D13" w:rsidRPr="00D60069" w:rsidRDefault="003556F8">
      <w:pPr>
        <w:pStyle w:val="Heading1"/>
      </w:pPr>
      <w:sdt>
        <w:sdtPr>
          <w:id w:val="-1794281877"/>
          <w:placeholder>
            <w:docPart w:val="DD2BEFFD34F546FE98B4B86EFE987FAE"/>
          </w:placeholder>
          <w:temporary/>
          <w:showingPlcHdr/>
          <w15:appearance w15:val="hidden"/>
        </w:sdtPr>
        <w:sdtEndPr/>
        <w:sdtContent>
          <w:r w:rsidR="006344A8" w:rsidRPr="00D60069">
            <w:t>Other Information</w:t>
          </w:r>
        </w:sdtContent>
      </w:sdt>
    </w:p>
    <w:p w14:paraId="555C3895" w14:textId="10BB20C3" w:rsidR="002B2D13" w:rsidRPr="00AD7836" w:rsidRDefault="009A2138">
      <w:pPr>
        <w:pStyle w:val="Heading4"/>
        <w:rPr>
          <w:b w:val="0"/>
        </w:rPr>
      </w:pPr>
      <w:r>
        <w:t xml:space="preserve">Meeting </w:t>
      </w:r>
      <w:r w:rsidR="00AD7836">
        <w:t xml:space="preserve">adjourned: </w:t>
      </w:r>
      <w:r w:rsidR="00AD7836">
        <w:rPr>
          <w:b w:val="0"/>
        </w:rPr>
        <w:t>7:30 p.m.</w:t>
      </w:r>
    </w:p>
    <w:p w14:paraId="1344A2D0" w14:textId="7D83529E" w:rsidR="002B2D13" w:rsidRPr="00AD7836" w:rsidRDefault="00AD7836">
      <w:pPr>
        <w:pStyle w:val="Heading4"/>
        <w:rPr>
          <w:b w:val="0"/>
        </w:rPr>
      </w:pPr>
      <w:r>
        <w:t xml:space="preserve">Next meeting: </w:t>
      </w:r>
      <w:r>
        <w:rPr>
          <w:b w:val="0"/>
        </w:rPr>
        <w:t>December 11, 2019</w:t>
      </w:r>
    </w:p>
    <w:sectPr w:rsidR="002B2D13" w:rsidRPr="00AD7836">
      <w:footerReference w:type="default" r:id="rId11"/>
      <w:type w:val="continuous"/>
      <w:pgSz w:w="12240" w:h="15840" w:code="1"/>
      <w:pgMar w:top="1008" w:right="1008" w:bottom="1008" w:left="1008" w:header="720" w:footer="648" w:gutter="0"/>
      <w:cols w:space="720"/>
      <w:titlePg/>
      <w:docGrid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29F30B" w14:textId="77777777" w:rsidR="00921077" w:rsidRDefault="00921077">
      <w:pPr>
        <w:spacing w:before="0" w:after="0"/>
      </w:pPr>
      <w:r>
        <w:separator/>
      </w:r>
    </w:p>
  </w:endnote>
  <w:endnote w:type="continuationSeparator" w:id="0">
    <w:p w14:paraId="505FDFE6" w14:textId="77777777" w:rsidR="00921077" w:rsidRDefault="0092107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595968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583712" w14:textId="77777777" w:rsidR="002B2D13" w:rsidRDefault="006344A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D5BF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9145EB" w14:textId="77777777" w:rsidR="00921077" w:rsidRDefault="00921077">
      <w:pPr>
        <w:spacing w:before="0" w:after="0"/>
      </w:pPr>
      <w:r>
        <w:separator/>
      </w:r>
    </w:p>
  </w:footnote>
  <w:footnote w:type="continuationSeparator" w:id="0">
    <w:p w14:paraId="67A3B12E" w14:textId="77777777" w:rsidR="00921077" w:rsidRDefault="00921077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FA5E92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60422FA"/>
    <w:lvl w:ilvl="0">
      <w:start w:val="1"/>
      <w:numFmt w:val="bullet"/>
      <w:pStyle w:val="List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4705268"/>
    <w:multiLevelType w:val="hybridMultilevel"/>
    <w:tmpl w:val="543AA0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0A4016"/>
    <w:multiLevelType w:val="hybridMultilevel"/>
    <w:tmpl w:val="9D044FAC"/>
    <w:lvl w:ilvl="0" w:tplc="0428E8A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8604FDB"/>
    <w:multiLevelType w:val="hybridMultilevel"/>
    <w:tmpl w:val="B6789F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7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077"/>
    <w:rsid w:val="000071EC"/>
    <w:rsid w:val="00034805"/>
    <w:rsid w:val="000631CE"/>
    <w:rsid w:val="00072827"/>
    <w:rsid w:val="00072A0F"/>
    <w:rsid w:val="000B0380"/>
    <w:rsid w:val="000B7F52"/>
    <w:rsid w:val="000C5908"/>
    <w:rsid w:val="000C7FC0"/>
    <w:rsid w:val="000F17CE"/>
    <w:rsid w:val="000F5536"/>
    <w:rsid w:val="0012174A"/>
    <w:rsid w:val="001E0877"/>
    <w:rsid w:val="00210C4D"/>
    <w:rsid w:val="00235349"/>
    <w:rsid w:val="00255CEB"/>
    <w:rsid w:val="00266990"/>
    <w:rsid w:val="002A4641"/>
    <w:rsid w:val="002B2D13"/>
    <w:rsid w:val="002C1824"/>
    <w:rsid w:val="002C24B7"/>
    <w:rsid w:val="002C5907"/>
    <w:rsid w:val="00326E6A"/>
    <w:rsid w:val="0034721D"/>
    <w:rsid w:val="003556F8"/>
    <w:rsid w:val="00360DBF"/>
    <w:rsid w:val="003B765E"/>
    <w:rsid w:val="003C0503"/>
    <w:rsid w:val="003D5BF7"/>
    <w:rsid w:val="003F257D"/>
    <w:rsid w:val="00403841"/>
    <w:rsid w:val="0043721E"/>
    <w:rsid w:val="00455551"/>
    <w:rsid w:val="004662C0"/>
    <w:rsid w:val="004C347D"/>
    <w:rsid w:val="00536A3C"/>
    <w:rsid w:val="00572F01"/>
    <w:rsid w:val="00576729"/>
    <w:rsid w:val="00597487"/>
    <w:rsid w:val="005A7328"/>
    <w:rsid w:val="005D033A"/>
    <w:rsid w:val="005D2238"/>
    <w:rsid w:val="005D4E8A"/>
    <w:rsid w:val="005E64CD"/>
    <w:rsid w:val="006211C3"/>
    <w:rsid w:val="006344A8"/>
    <w:rsid w:val="00646CE7"/>
    <w:rsid w:val="006635E6"/>
    <w:rsid w:val="006F5B38"/>
    <w:rsid w:val="00732648"/>
    <w:rsid w:val="00734EEC"/>
    <w:rsid w:val="00772698"/>
    <w:rsid w:val="00791FA2"/>
    <w:rsid w:val="007977F6"/>
    <w:rsid w:val="007C6F64"/>
    <w:rsid w:val="007F04FA"/>
    <w:rsid w:val="008100B9"/>
    <w:rsid w:val="008D2E21"/>
    <w:rsid w:val="00907B23"/>
    <w:rsid w:val="00921077"/>
    <w:rsid w:val="00932BF3"/>
    <w:rsid w:val="009347FA"/>
    <w:rsid w:val="009778A6"/>
    <w:rsid w:val="009A2138"/>
    <w:rsid w:val="009E121C"/>
    <w:rsid w:val="00A078B8"/>
    <w:rsid w:val="00A17D5F"/>
    <w:rsid w:val="00A25E56"/>
    <w:rsid w:val="00A26087"/>
    <w:rsid w:val="00A47F49"/>
    <w:rsid w:val="00A92730"/>
    <w:rsid w:val="00AA0469"/>
    <w:rsid w:val="00AA08A7"/>
    <w:rsid w:val="00AC632D"/>
    <w:rsid w:val="00AD7836"/>
    <w:rsid w:val="00AE1F5F"/>
    <w:rsid w:val="00B03CC9"/>
    <w:rsid w:val="00B33A6D"/>
    <w:rsid w:val="00B84B8C"/>
    <w:rsid w:val="00B913E1"/>
    <w:rsid w:val="00B919FB"/>
    <w:rsid w:val="00BA410A"/>
    <w:rsid w:val="00C277CA"/>
    <w:rsid w:val="00C9799E"/>
    <w:rsid w:val="00D02610"/>
    <w:rsid w:val="00D47E73"/>
    <w:rsid w:val="00D60069"/>
    <w:rsid w:val="00D62E01"/>
    <w:rsid w:val="00D64D39"/>
    <w:rsid w:val="00D661EE"/>
    <w:rsid w:val="00D9594D"/>
    <w:rsid w:val="00DA2FC4"/>
    <w:rsid w:val="00DC54FD"/>
    <w:rsid w:val="00E048B4"/>
    <w:rsid w:val="00E15E86"/>
    <w:rsid w:val="00E87275"/>
    <w:rsid w:val="00EB1D6E"/>
    <w:rsid w:val="00EB67F6"/>
    <w:rsid w:val="00EC37A8"/>
    <w:rsid w:val="00EC5890"/>
    <w:rsid w:val="00EE4983"/>
    <w:rsid w:val="00F434DD"/>
    <w:rsid w:val="00F476BA"/>
    <w:rsid w:val="00F77410"/>
    <w:rsid w:val="00FE6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2D21DF93"/>
  <w15:docId w15:val="{F2F38FD0-9996-44D3-9140-A5CE21BA0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19"/>
        <w:szCs w:val="19"/>
        <w:lang w:val="en-US" w:eastAsia="en-US" w:bidi="ar-SA"/>
      </w:rPr>
    </w:rPrDefault>
    <w:pPrDefault>
      <w:pPr>
        <w:spacing w:before="80" w:after="8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0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D5BF7"/>
  </w:style>
  <w:style w:type="paragraph" w:styleId="Heading1">
    <w:name w:val="heading 1"/>
    <w:basedOn w:val="Normal"/>
    <w:uiPriority w:val="9"/>
    <w:qFormat/>
    <w:pPr>
      <w:keepNext/>
      <w:pBdr>
        <w:bottom w:val="double" w:sz="4" w:space="1" w:color="000000" w:themeColor="text1"/>
      </w:pBdr>
      <w:spacing w:before="240"/>
      <w:jc w:val="center"/>
      <w:outlineLvl w:val="0"/>
    </w:pPr>
    <w:rPr>
      <w:rFonts w:asciiTheme="majorHAnsi" w:eastAsiaTheme="majorEastAsia" w:hAnsiTheme="majorHAnsi" w:cs="Arial"/>
      <w:b/>
      <w:bCs/>
      <w:i/>
      <w:kern w:val="32"/>
      <w:sz w:val="28"/>
      <w:szCs w:val="32"/>
    </w:rPr>
  </w:style>
  <w:style w:type="paragraph" w:styleId="Heading2">
    <w:name w:val="heading 2"/>
    <w:basedOn w:val="Normal"/>
    <w:uiPriority w:val="9"/>
    <w:qFormat/>
    <w:pPr>
      <w:keepNext/>
      <w:outlineLvl w:val="1"/>
    </w:pPr>
    <w:rPr>
      <w:rFonts w:asciiTheme="majorHAnsi" w:eastAsiaTheme="majorEastAsia" w:hAnsiTheme="majorHAnsi" w:cs="Arial"/>
      <w:b/>
      <w:bCs/>
      <w:iCs/>
      <w:szCs w:val="28"/>
    </w:rPr>
  </w:style>
  <w:style w:type="paragraph" w:styleId="Heading3">
    <w:name w:val="heading 3"/>
    <w:basedOn w:val="Normal"/>
    <w:uiPriority w:val="9"/>
    <w:qFormat/>
    <w:rsid w:val="00D62E01"/>
    <w:pPr>
      <w:spacing w:before="0" w:after="120"/>
      <w:jc w:val="right"/>
      <w:outlineLvl w:val="2"/>
    </w:pPr>
    <w:rPr>
      <w:rFonts w:asciiTheme="majorHAnsi" w:eastAsiaTheme="majorEastAsia" w:hAnsiTheme="majorHAnsi"/>
      <w:b/>
      <w:szCs w:val="22"/>
    </w:rPr>
  </w:style>
  <w:style w:type="paragraph" w:styleId="Heading4">
    <w:name w:val="heading 4"/>
    <w:basedOn w:val="Normal"/>
    <w:link w:val="Heading4Char"/>
    <w:uiPriority w:val="9"/>
    <w:unhideWhenUsed/>
    <w:qFormat/>
    <w:rsid w:val="00D60069"/>
    <w:pPr>
      <w:keepNext/>
      <w:spacing w:before="200" w:after="120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D60069"/>
    <w:rPr>
      <w:b/>
    </w:rPr>
  </w:style>
  <w:style w:type="paragraph" w:styleId="ListBullet">
    <w:name w:val="List Bullet"/>
    <w:basedOn w:val="Normal"/>
    <w:uiPriority w:val="10"/>
    <w:qFormat/>
    <w:pPr>
      <w:numPr>
        <w:numId w:val="3"/>
      </w:numPr>
      <w:contextualSpacing/>
    </w:p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Pr>
      <w:rFonts w:asciiTheme="minorHAnsi" w:hAnsiTheme="minorHAnsi"/>
      <w:sz w:val="19"/>
    </w:rPr>
  </w:style>
  <w:style w:type="paragraph" w:styleId="Footer">
    <w:name w:val="footer"/>
    <w:basedOn w:val="Normal"/>
    <w:link w:val="FooterChar"/>
    <w:uiPriority w:val="99"/>
    <w:unhideWhenUsed/>
    <w:pPr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Pr>
      <w:rFonts w:asciiTheme="minorHAnsi" w:hAnsiTheme="minorHAnsi"/>
      <w:sz w:val="19"/>
    </w:rPr>
  </w:style>
  <w:style w:type="paragraph" w:styleId="Title">
    <w:name w:val="Title"/>
    <w:basedOn w:val="Normal"/>
    <w:link w:val="TitleChar"/>
    <w:uiPriority w:val="1"/>
    <w:qFormat/>
    <w:rsid w:val="001E0877"/>
    <w:pPr>
      <w:spacing w:before="0" w:after="160"/>
      <w:contextualSpacing/>
    </w:pPr>
    <w:rPr>
      <w:rFonts w:asciiTheme="majorHAnsi" w:eastAsiaTheme="majorEastAsia" w:hAnsiTheme="majorHAnsi" w:cstheme="majorBidi"/>
      <w:b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1E0877"/>
    <w:rPr>
      <w:rFonts w:asciiTheme="majorHAnsi" w:eastAsiaTheme="majorEastAsia" w:hAnsiTheme="majorHAnsi" w:cstheme="majorBidi"/>
      <w:b/>
      <w:kern w:val="28"/>
      <w:sz w:val="48"/>
      <w:szCs w:val="56"/>
    </w:rPr>
  </w:style>
  <w:style w:type="table" w:styleId="GridTable1Light">
    <w:name w:val="Grid Table 1 Light"/>
    <w:basedOn w:val="TableNormal"/>
    <w:uiPriority w:val="46"/>
    <w:rsid w:val="00D60069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5">
    <w:name w:val="Plain Table 5"/>
    <w:basedOn w:val="TableNormal"/>
    <w:uiPriority w:val="45"/>
    <w:rsid w:val="00E048B4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unhideWhenUsed/>
    <w:qFormat/>
    <w:rsid w:val="00A078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p\AppData\Roaming\Microsoft\Templates\Informal%20meeting%20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EB191E78C91454988AD03AE8C233B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75194D-B7AB-4D65-9CED-673BDE59E929}"/>
      </w:docPartPr>
      <w:docPartBody>
        <w:p w:rsidR="00975D69" w:rsidRDefault="006670CC">
          <w:pPr>
            <w:pStyle w:val="BEB191E78C91454988AD03AE8C233BA8"/>
          </w:pPr>
          <w:r w:rsidRPr="00E048B4">
            <w:t>Meeting called by:</w:t>
          </w:r>
        </w:p>
      </w:docPartBody>
    </w:docPart>
    <w:docPart>
      <w:docPartPr>
        <w:name w:val="1861AF252115417E988DAEC53D6CBD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732387-E8D1-42D9-A71C-53120904C3CA}"/>
      </w:docPartPr>
      <w:docPartBody>
        <w:p w:rsidR="00975D69" w:rsidRDefault="006670CC">
          <w:pPr>
            <w:pStyle w:val="1861AF252115417E988DAEC53D6CBD6C"/>
          </w:pPr>
          <w:r w:rsidRPr="00E048B4">
            <w:t>Type of meeting:</w:t>
          </w:r>
        </w:p>
      </w:docPartBody>
    </w:docPart>
    <w:docPart>
      <w:docPartPr>
        <w:name w:val="4AC5A447935D478FA3193B683C05ED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8629E4-0B98-4353-9570-6B4B8A9046D6}"/>
      </w:docPartPr>
      <w:docPartBody>
        <w:p w:rsidR="00975D69" w:rsidRDefault="006670CC">
          <w:pPr>
            <w:pStyle w:val="4AC5A447935D478FA3193B683C05ED0A"/>
          </w:pPr>
          <w:r w:rsidRPr="00E048B4">
            <w:t>Timekeeper:</w:t>
          </w:r>
        </w:p>
      </w:docPartBody>
    </w:docPart>
    <w:docPart>
      <w:docPartPr>
        <w:name w:val="E0BA25A7446743179C9577C4CD4051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220584-F6F7-4394-A127-7F290FB47EC3}"/>
      </w:docPartPr>
      <w:docPartBody>
        <w:p w:rsidR="00975D69" w:rsidRDefault="006670CC">
          <w:pPr>
            <w:pStyle w:val="E0BA25A7446743179C9577C4CD4051F8"/>
          </w:pPr>
          <w:r>
            <w:t>Minutes</w:t>
          </w:r>
        </w:p>
      </w:docPartBody>
    </w:docPart>
    <w:docPart>
      <w:docPartPr>
        <w:name w:val="A2EA7C3D2D4545F789FCC0462C2675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E563ED-F068-4425-B8C4-696347A47042}"/>
      </w:docPartPr>
      <w:docPartBody>
        <w:p w:rsidR="00975D69" w:rsidRDefault="006670CC">
          <w:pPr>
            <w:pStyle w:val="A2EA7C3D2D4545F789FCC0462C2675A5"/>
          </w:pPr>
          <w:r>
            <w:t>Agenda item:</w:t>
          </w:r>
        </w:p>
      </w:docPartBody>
    </w:docPart>
    <w:docPart>
      <w:docPartPr>
        <w:name w:val="1A8743B9DDF940B6BFED6BB738A3B5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B52540-765A-4179-89D9-AAD9DBF539ED}"/>
      </w:docPartPr>
      <w:docPartBody>
        <w:p w:rsidR="00975D69" w:rsidRDefault="006670CC">
          <w:pPr>
            <w:pStyle w:val="1A8743B9DDF940B6BFED6BB738A3B5F1"/>
          </w:pPr>
          <w:r>
            <w:t>Presenter:</w:t>
          </w:r>
        </w:p>
      </w:docPartBody>
    </w:docPart>
    <w:docPart>
      <w:docPartPr>
        <w:name w:val="B9B419BB715D42899C8D71B8AB207A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E33CC9-0B7A-4BCA-BF01-C37404E1FC86}"/>
      </w:docPartPr>
      <w:docPartBody>
        <w:p w:rsidR="00975D69" w:rsidRDefault="006670CC">
          <w:pPr>
            <w:pStyle w:val="B9B419BB715D42899C8D71B8AB207AAE"/>
          </w:pPr>
          <w:r>
            <w:t>Discussion:</w:t>
          </w:r>
        </w:p>
      </w:docPartBody>
    </w:docPart>
    <w:docPart>
      <w:docPartPr>
        <w:name w:val="8D44C7245EFF479FB71E38E17DDED6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10EF99-9E03-49F2-93BF-8EDC1FC0F002}"/>
      </w:docPartPr>
      <w:docPartBody>
        <w:p w:rsidR="00975D69" w:rsidRDefault="006670CC">
          <w:pPr>
            <w:pStyle w:val="8D44C7245EFF479FB71E38E17DDED6C4"/>
          </w:pPr>
          <w:r>
            <w:t>Conclusions:</w:t>
          </w:r>
        </w:p>
      </w:docPartBody>
    </w:docPart>
    <w:docPart>
      <w:docPartPr>
        <w:name w:val="3963E501D5BA4BED98932962CE10CA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8F919C-BDDD-4A95-A0C0-FBB6A3F5BD31}"/>
      </w:docPartPr>
      <w:docPartBody>
        <w:p w:rsidR="00975D69" w:rsidRDefault="006670CC">
          <w:pPr>
            <w:pStyle w:val="3963E501D5BA4BED98932962CE10CA1E"/>
          </w:pPr>
          <w:r>
            <w:t>Agenda item:</w:t>
          </w:r>
        </w:p>
      </w:docPartBody>
    </w:docPart>
    <w:docPart>
      <w:docPartPr>
        <w:name w:val="BE0E6C298BB64FA3BA83AB0E18F783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160724-1EEE-441E-826E-FAFEB275710B}"/>
      </w:docPartPr>
      <w:docPartBody>
        <w:p w:rsidR="00975D69" w:rsidRDefault="006670CC">
          <w:pPr>
            <w:pStyle w:val="BE0E6C298BB64FA3BA83AB0E18F7839F"/>
          </w:pPr>
          <w:r>
            <w:t>Presenter:</w:t>
          </w:r>
        </w:p>
      </w:docPartBody>
    </w:docPart>
    <w:docPart>
      <w:docPartPr>
        <w:name w:val="5AD0C43DF6954D5595D6BAB6FBE178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7EE6D6-637E-450F-A3A8-1F8136016CCE}"/>
      </w:docPartPr>
      <w:docPartBody>
        <w:p w:rsidR="00975D69" w:rsidRDefault="006670CC">
          <w:pPr>
            <w:pStyle w:val="5AD0C43DF6954D5595D6BAB6FBE17897"/>
          </w:pPr>
          <w:r>
            <w:t>Discussion:</w:t>
          </w:r>
        </w:p>
      </w:docPartBody>
    </w:docPart>
    <w:docPart>
      <w:docPartPr>
        <w:name w:val="39568C12C9DE40C1A89556D46B7F23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715796-E781-4EAD-8575-DCD3292F6E43}"/>
      </w:docPartPr>
      <w:docPartBody>
        <w:p w:rsidR="00975D69" w:rsidRDefault="006670CC">
          <w:pPr>
            <w:pStyle w:val="39568C12C9DE40C1A89556D46B7F2366"/>
          </w:pPr>
          <w:r>
            <w:t>Conclusions:</w:t>
          </w:r>
        </w:p>
      </w:docPartBody>
    </w:docPart>
    <w:docPart>
      <w:docPartPr>
        <w:name w:val="701ED7FE6C4C4F33822A76B9CFFDD9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B5C789-7C97-4F6E-988B-F00C965E738E}"/>
      </w:docPartPr>
      <w:docPartBody>
        <w:p w:rsidR="00975D69" w:rsidRDefault="006670CC">
          <w:pPr>
            <w:pStyle w:val="701ED7FE6C4C4F33822A76B9CFFDD9FA"/>
          </w:pPr>
          <w:r>
            <w:t>Agenda item:</w:t>
          </w:r>
        </w:p>
      </w:docPartBody>
    </w:docPart>
    <w:docPart>
      <w:docPartPr>
        <w:name w:val="EB155B8EB8E94EBE9AEEDA4B602D76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0DCF45-D389-47D8-B165-A75401811DA5}"/>
      </w:docPartPr>
      <w:docPartBody>
        <w:p w:rsidR="00975D69" w:rsidRDefault="006670CC">
          <w:pPr>
            <w:pStyle w:val="EB155B8EB8E94EBE9AEEDA4B602D76AE"/>
          </w:pPr>
          <w:r>
            <w:t>Presenter:</w:t>
          </w:r>
        </w:p>
      </w:docPartBody>
    </w:docPart>
    <w:docPart>
      <w:docPartPr>
        <w:name w:val="EBB24A70A553471ABBD860E4060014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C7F699-78F9-4C11-8580-B0E30028E28D}"/>
      </w:docPartPr>
      <w:docPartBody>
        <w:p w:rsidR="00975D69" w:rsidRDefault="006670CC">
          <w:pPr>
            <w:pStyle w:val="EBB24A70A553471ABBD860E4060014B5"/>
          </w:pPr>
          <w:r>
            <w:t>Discussion:</w:t>
          </w:r>
        </w:p>
      </w:docPartBody>
    </w:docPart>
    <w:docPart>
      <w:docPartPr>
        <w:name w:val="E8A9747EFFFD4526B10D84587D37F4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996A40-F258-4FB7-974C-8043BFBEC34B}"/>
      </w:docPartPr>
      <w:docPartBody>
        <w:p w:rsidR="00975D69" w:rsidRDefault="006670CC">
          <w:pPr>
            <w:pStyle w:val="E8A9747EFFFD4526B10D84587D37F42C"/>
          </w:pPr>
          <w:r>
            <w:t>Conclusions:</w:t>
          </w:r>
        </w:p>
      </w:docPartBody>
    </w:docPart>
    <w:docPart>
      <w:docPartPr>
        <w:name w:val="DD2BEFFD34F546FE98B4B86EFE987F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6078E5-665A-4CC5-9DE6-ED006CBDD4C6}"/>
      </w:docPartPr>
      <w:docPartBody>
        <w:p w:rsidR="00975D69" w:rsidRDefault="006670CC">
          <w:pPr>
            <w:pStyle w:val="DD2BEFFD34F546FE98B4B86EFE987FAE"/>
          </w:pPr>
          <w:r>
            <w:t>Other Information</w:t>
          </w:r>
        </w:p>
      </w:docPartBody>
    </w:docPart>
    <w:docPart>
      <w:docPartPr>
        <w:name w:val="80E6E0260DF446A380F9EC65E6F28D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3D7081-577E-4BF6-8F3E-14B98AB588C7}"/>
      </w:docPartPr>
      <w:docPartBody>
        <w:p w:rsidR="00D42B0D" w:rsidRDefault="00975D69" w:rsidP="00975D69">
          <w:pPr>
            <w:pStyle w:val="80E6E0260DF446A380F9EC65E6F28D5A"/>
          </w:pPr>
          <w:r>
            <w:t>Agenda item:</w:t>
          </w:r>
        </w:p>
      </w:docPartBody>
    </w:docPart>
    <w:docPart>
      <w:docPartPr>
        <w:name w:val="9DD91B64FA6A40278D17C54FA41416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FDC72B-E0A8-4085-9DCF-23AD064DDBF7}"/>
      </w:docPartPr>
      <w:docPartBody>
        <w:p w:rsidR="00D42B0D" w:rsidRDefault="00975D69" w:rsidP="00975D69">
          <w:pPr>
            <w:pStyle w:val="9DD91B64FA6A40278D17C54FA414169F"/>
          </w:pPr>
          <w:r>
            <w:t>Presenter:</w:t>
          </w:r>
        </w:p>
      </w:docPartBody>
    </w:docPart>
    <w:docPart>
      <w:docPartPr>
        <w:name w:val="5AD2F3E3CA6243579FD49383EA1B2A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715925-5CE4-4DCD-9387-9AF28D0D8AB9}"/>
      </w:docPartPr>
      <w:docPartBody>
        <w:p w:rsidR="00D42B0D" w:rsidRDefault="00975D69" w:rsidP="00975D69">
          <w:pPr>
            <w:pStyle w:val="5AD2F3E3CA6243579FD49383EA1B2A2F"/>
          </w:pPr>
          <w:r>
            <w:t>Discussion:</w:t>
          </w:r>
        </w:p>
      </w:docPartBody>
    </w:docPart>
    <w:docPart>
      <w:docPartPr>
        <w:name w:val="8B56493A08694295A0E1B8817593B0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71F579-BD7D-4F33-84CB-9252D5DAB51E}"/>
      </w:docPartPr>
      <w:docPartBody>
        <w:p w:rsidR="00D42B0D" w:rsidRDefault="00975D69" w:rsidP="00975D69">
          <w:pPr>
            <w:pStyle w:val="8B56493A08694295A0E1B8817593B09C"/>
          </w:pPr>
          <w:r>
            <w:t>Conclusions:</w:t>
          </w:r>
        </w:p>
      </w:docPartBody>
    </w:docPart>
    <w:docPart>
      <w:docPartPr>
        <w:name w:val="A6C693D6CF9F4A67A8C94E64BE5950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CD3EB2-75B1-4BF3-9393-5DCE9E596E0A}"/>
      </w:docPartPr>
      <w:docPartBody>
        <w:p w:rsidR="00D42B0D" w:rsidRDefault="00975D69" w:rsidP="00975D69">
          <w:pPr>
            <w:pStyle w:val="A6C693D6CF9F4A67A8C94E64BE5950EC"/>
          </w:pPr>
          <w:r>
            <w:t>Agenda item:</w:t>
          </w:r>
        </w:p>
      </w:docPartBody>
    </w:docPart>
    <w:docPart>
      <w:docPartPr>
        <w:name w:val="53E9381782FC4434856277DC89CE5A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8A12C1-68DF-4F92-8915-1147D3E524E7}"/>
      </w:docPartPr>
      <w:docPartBody>
        <w:p w:rsidR="00D42B0D" w:rsidRDefault="00975D69" w:rsidP="00975D69">
          <w:pPr>
            <w:pStyle w:val="53E9381782FC4434856277DC89CE5A66"/>
          </w:pPr>
          <w:r>
            <w:t>Presenter:</w:t>
          </w:r>
        </w:p>
      </w:docPartBody>
    </w:docPart>
    <w:docPart>
      <w:docPartPr>
        <w:name w:val="C36F7730E01C4EEF9ED1C711236BF7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5F7440-0CC6-43B6-94DF-04B80230C3C9}"/>
      </w:docPartPr>
      <w:docPartBody>
        <w:p w:rsidR="00D42B0D" w:rsidRDefault="00975D69" w:rsidP="00975D69">
          <w:pPr>
            <w:pStyle w:val="C36F7730E01C4EEF9ED1C711236BF7F4"/>
          </w:pPr>
          <w:r>
            <w:t>Discussion:</w:t>
          </w:r>
        </w:p>
      </w:docPartBody>
    </w:docPart>
    <w:docPart>
      <w:docPartPr>
        <w:name w:val="0573AB8F0F904F5DB424C1364B55B9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BCD5FE-FCAD-478C-99F3-6C5B191513C7}"/>
      </w:docPartPr>
      <w:docPartBody>
        <w:p w:rsidR="00D42B0D" w:rsidRDefault="00975D69" w:rsidP="00975D69">
          <w:pPr>
            <w:pStyle w:val="0573AB8F0F904F5DB424C1364B55B9F6"/>
          </w:pPr>
          <w:r>
            <w:t>Conclusions: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0CC"/>
    <w:rsid w:val="006670CC"/>
    <w:rsid w:val="00975D69"/>
    <w:rsid w:val="00D42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310E433190849D2A34C41A94A1915BA">
    <w:name w:val="0310E433190849D2A34C41A94A1915BA"/>
  </w:style>
  <w:style w:type="paragraph" w:customStyle="1" w:styleId="CBFDDBFD961145BC87DC2F7F04E11175">
    <w:name w:val="CBFDDBFD961145BC87DC2F7F04E11175"/>
  </w:style>
  <w:style w:type="paragraph" w:customStyle="1" w:styleId="624D58A9D34D4DD39406B0B596888EFA">
    <w:name w:val="624D58A9D34D4DD39406B0B596888EFA"/>
  </w:style>
  <w:style w:type="paragraph" w:customStyle="1" w:styleId="A57965D2CCB84B5CB085DA93BC6A1404">
    <w:name w:val="A57965D2CCB84B5CB085DA93BC6A1404"/>
  </w:style>
  <w:style w:type="paragraph" w:customStyle="1" w:styleId="BEB191E78C91454988AD03AE8C233BA8">
    <w:name w:val="BEB191E78C91454988AD03AE8C233BA8"/>
  </w:style>
  <w:style w:type="paragraph" w:customStyle="1" w:styleId="B3E8139D536147D78A55430A07A927EC">
    <w:name w:val="B3E8139D536147D78A55430A07A927EC"/>
  </w:style>
  <w:style w:type="paragraph" w:customStyle="1" w:styleId="1861AF252115417E988DAEC53D6CBD6C">
    <w:name w:val="1861AF252115417E988DAEC53D6CBD6C"/>
  </w:style>
  <w:style w:type="paragraph" w:customStyle="1" w:styleId="DBF3D6302E8E473BA6A3E3D8A9537D4F">
    <w:name w:val="DBF3D6302E8E473BA6A3E3D8A9537D4F"/>
  </w:style>
  <w:style w:type="paragraph" w:customStyle="1" w:styleId="43282F02F046444A80F8AD531C8CA48D">
    <w:name w:val="43282F02F046444A80F8AD531C8CA48D"/>
  </w:style>
  <w:style w:type="paragraph" w:customStyle="1" w:styleId="699DA4A9CB8A434890E1495AB89A8184">
    <w:name w:val="699DA4A9CB8A434890E1495AB89A8184"/>
  </w:style>
  <w:style w:type="paragraph" w:customStyle="1" w:styleId="39FD9EF2971C4F1AB60C14990E02DB4C">
    <w:name w:val="39FD9EF2971C4F1AB60C14990E02DB4C"/>
  </w:style>
  <w:style w:type="paragraph" w:customStyle="1" w:styleId="8BD27E7727264D319E458D7B5E5F5ACB">
    <w:name w:val="8BD27E7727264D319E458D7B5E5F5ACB"/>
  </w:style>
  <w:style w:type="paragraph" w:customStyle="1" w:styleId="4AC5A447935D478FA3193B683C05ED0A">
    <w:name w:val="4AC5A447935D478FA3193B683C05ED0A"/>
  </w:style>
  <w:style w:type="paragraph" w:customStyle="1" w:styleId="6F50CE24397D4BB8AD0BDF1AC499DEDF">
    <w:name w:val="6F50CE24397D4BB8AD0BDF1AC499DEDF"/>
  </w:style>
  <w:style w:type="paragraph" w:customStyle="1" w:styleId="5E7D3603DC314482B27699242A6E9727">
    <w:name w:val="5E7D3603DC314482B27699242A6E9727"/>
  </w:style>
  <w:style w:type="paragraph" w:customStyle="1" w:styleId="059720249FCE491783DE3EABC39DACF7">
    <w:name w:val="059720249FCE491783DE3EABC39DACF7"/>
  </w:style>
  <w:style w:type="paragraph" w:customStyle="1" w:styleId="5D38A2F08CF5459D85D35270C9947628">
    <w:name w:val="5D38A2F08CF5459D85D35270C9947628"/>
  </w:style>
  <w:style w:type="paragraph" w:customStyle="1" w:styleId="8A13A809C6B942A9BB082CAEEC2EDB34">
    <w:name w:val="8A13A809C6B942A9BB082CAEEC2EDB34"/>
  </w:style>
  <w:style w:type="paragraph" w:customStyle="1" w:styleId="108581E6214641B9AEBD953D9310D84C">
    <w:name w:val="108581E6214641B9AEBD953D9310D84C"/>
  </w:style>
  <w:style w:type="paragraph" w:customStyle="1" w:styleId="889110C4C8AA490DA7974E5F616C7D2D">
    <w:name w:val="889110C4C8AA490DA7974E5F616C7D2D"/>
  </w:style>
  <w:style w:type="paragraph" w:customStyle="1" w:styleId="E0BA25A7446743179C9577C4CD4051F8">
    <w:name w:val="E0BA25A7446743179C9577C4CD4051F8"/>
  </w:style>
  <w:style w:type="paragraph" w:customStyle="1" w:styleId="A2EA7C3D2D4545F789FCC0462C2675A5">
    <w:name w:val="A2EA7C3D2D4545F789FCC0462C2675A5"/>
  </w:style>
  <w:style w:type="paragraph" w:customStyle="1" w:styleId="FAB4BDA0EE3F41B2A524CCBC7612ACE0">
    <w:name w:val="FAB4BDA0EE3F41B2A524CCBC7612ACE0"/>
  </w:style>
  <w:style w:type="paragraph" w:customStyle="1" w:styleId="1A8743B9DDF940B6BFED6BB738A3B5F1">
    <w:name w:val="1A8743B9DDF940B6BFED6BB738A3B5F1"/>
  </w:style>
  <w:style w:type="paragraph" w:customStyle="1" w:styleId="18C1D0D843FB4AADBF6139D609941AB8">
    <w:name w:val="18C1D0D843FB4AADBF6139D609941AB8"/>
  </w:style>
  <w:style w:type="paragraph" w:customStyle="1" w:styleId="B9B419BB715D42899C8D71B8AB207AAE">
    <w:name w:val="B9B419BB715D42899C8D71B8AB207AAE"/>
  </w:style>
  <w:style w:type="paragraph" w:customStyle="1" w:styleId="C71CED592B5345E3AFD8079470EB96EE">
    <w:name w:val="C71CED592B5345E3AFD8079470EB96EE"/>
  </w:style>
  <w:style w:type="paragraph" w:customStyle="1" w:styleId="8D44C7245EFF479FB71E38E17DDED6C4">
    <w:name w:val="8D44C7245EFF479FB71E38E17DDED6C4"/>
  </w:style>
  <w:style w:type="paragraph" w:customStyle="1" w:styleId="0835DA3C9F5A448A91CC2C89E7348E40">
    <w:name w:val="0835DA3C9F5A448A91CC2C89E7348E40"/>
  </w:style>
  <w:style w:type="paragraph" w:customStyle="1" w:styleId="D7BB6664E10C40E7A93F471C547C3EF5">
    <w:name w:val="D7BB6664E10C40E7A93F471C547C3EF5"/>
  </w:style>
  <w:style w:type="paragraph" w:customStyle="1" w:styleId="EE18690E5B7F47058E39EED361076E72">
    <w:name w:val="EE18690E5B7F47058E39EED361076E72"/>
  </w:style>
  <w:style w:type="paragraph" w:customStyle="1" w:styleId="87807EB1C3DC44599EE78E348C4D155A">
    <w:name w:val="87807EB1C3DC44599EE78E348C4D155A"/>
  </w:style>
  <w:style w:type="paragraph" w:customStyle="1" w:styleId="840A3D0D5347402F99295DBF214EB97B">
    <w:name w:val="840A3D0D5347402F99295DBF214EB97B"/>
  </w:style>
  <w:style w:type="paragraph" w:customStyle="1" w:styleId="DD8265F73C0D4C538C042D71E44B371D">
    <w:name w:val="DD8265F73C0D4C538C042D71E44B371D"/>
  </w:style>
  <w:style w:type="paragraph" w:customStyle="1" w:styleId="7897E49451AC41A8AB8A3A2375230F00">
    <w:name w:val="7897E49451AC41A8AB8A3A2375230F00"/>
  </w:style>
  <w:style w:type="paragraph" w:customStyle="1" w:styleId="AA714E707C4941D68B4821CB54066420">
    <w:name w:val="AA714E707C4941D68B4821CB54066420"/>
  </w:style>
  <w:style w:type="paragraph" w:customStyle="1" w:styleId="356ABACD986D472286A5844E86C93308">
    <w:name w:val="356ABACD986D472286A5844E86C93308"/>
  </w:style>
  <w:style w:type="paragraph" w:customStyle="1" w:styleId="29D535FA45C7415B9BF97DA2616214E5">
    <w:name w:val="29D535FA45C7415B9BF97DA2616214E5"/>
  </w:style>
  <w:style w:type="paragraph" w:customStyle="1" w:styleId="2BC3FDA5889142DBA11D8BE4FAAF3092">
    <w:name w:val="2BC3FDA5889142DBA11D8BE4FAAF3092"/>
  </w:style>
  <w:style w:type="paragraph" w:customStyle="1" w:styleId="A7D5BE9DE68D40709B672146AACDC20F">
    <w:name w:val="A7D5BE9DE68D40709B672146AACDC20F"/>
  </w:style>
  <w:style w:type="paragraph" w:customStyle="1" w:styleId="9320D1B02A274BEEA65740F535D1F7E4">
    <w:name w:val="9320D1B02A274BEEA65740F535D1F7E4"/>
  </w:style>
  <w:style w:type="paragraph" w:customStyle="1" w:styleId="3963E501D5BA4BED98932962CE10CA1E">
    <w:name w:val="3963E501D5BA4BED98932962CE10CA1E"/>
  </w:style>
  <w:style w:type="paragraph" w:customStyle="1" w:styleId="5E2715CCE5B14394A25AA6257229F5B0">
    <w:name w:val="5E2715CCE5B14394A25AA6257229F5B0"/>
  </w:style>
  <w:style w:type="paragraph" w:customStyle="1" w:styleId="BE0E6C298BB64FA3BA83AB0E18F7839F">
    <w:name w:val="BE0E6C298BB64FA3BA83AB0E18F7839F"/>
  </w:style>
  <w:style w:type="paragraph" w:customStyle="1" w:styleId="6F48C5AA5F15471B87042C736D3291FF">
    <w:name w:val="6F48C5AA5F15471B87042C736D3291FF"/>
  </w:style>
  <w:style w:type="paragraph" w:customStyle="1" w:styleId="5AD0C43DF6954D5595D6BAB6FBE17897">
    <w:name w:val="5AD0C43DF6954D5595D6BAB6FBE17897"/>
  </w:style>
  <w:style w:type="paragraph" w:customStyle="1" w:styleId="E9E427EC4FA5429690A888AB4BB639B8">
    <w:name w:val="E9E427EC4FA5429690A888AB4BB639B8"/>
  </w:style>
  <w:style w:type="paragraph" w:customStyle="1" w:styleId="39568C12C9DE40C1A89556D46B7F2366">
    <w:name w:val="39568C12C9DE40C1A89556D46B7F2366"/>
  </w:style>
  <w:style w:type="paragraph" w:customStyle="1" w:styleId="34428E8040F940018B415D593C983F36">
    <w:name w:val="34428E8040F940018B415D593C983F36"/>
  </w:style>
  <w:style w:type="paragraph" w:customStyle="1" w:styleId="30705F90A6B4428B9E478ED66D081F17">
    <w:name w:val="30705F90A6B4428B9E478ED66D081F17"/>
  </w:style>
  <w:style w:type="paragraph" w:customStyle="1" w:styleId="81CB1FDD094C494690926C71A26FE4AA">
    <w:name w:val="81CB1FDD094C494690926C71A26FE4AA"/>
  </w:style>
  <w:style w:type="paragraph" w:customStyle="1" w:styleId="63440EAC1C794FD88E1C9AB40DD29445">
    <w:name w:val="63440EAC1C794FD88E1C9AB40DD29445"/>
  </w:style>
  <w:style w:type="paragraph" w:customStyle="1" w:styleId="AA20BAC6817A4EF29CF31B9EF22CABBD">
    <w:name w:val="AA20BAC6817A4EF29CF31B9EF22CABBD"/>
  </w:style>
  <w:style w:type="paragraph" w:customStyle="1" w:styleId="008DF20E56844A7C94F39C0C16DC33DD">
    <w:name w:val="008DF20E56844A7C94F39C0C16DC33DD"/>
  </w:style>
  <w:style w:type="paragraph" w:customStyle="1" w:styleId="52305702AF7D4207A699575F0BE2BFAB">
    <w:name w:val="52305702AF7D4207A699575F0BE2BFAB"/>
  </w:style>
  <w:style w:type="paragraph" w:customStyle="1" w:styleId="A7D44B6522EE448AB5517113F894DB64">
    <w:name w:val="A7D44B6522EE448AB5517113F894DB64"/>
  </w:style>
  <w:style w:type="paragraph" w:customStyle="1" w:styleId="8D8B4CC5BB1949CF88F9E6AA34BEBE9B">
    <w:name w:val="8D8B4CC5BB1949CF88F9E6AA34BEBE9B"/>
  </w:style>
  <w:style w:type="paragraph" w:customStyle="1" w:styleId="0BF940D2504F461B949F1FB1C22348A9">
    <w:name w:val="0BF940D2504F461B949F1FB1C22348A9"/>
  </w:style>
  <w:style w:type="paragraph" w:customStyle="1" w:styleId="FE6E6BEBD7404E62AB39F2E36AF938AB">
    <w:name w:val="FE6E6BEBD7404E62AB39F2E36AF938AB"/>
  </w:style>
  <w:style w:type="paragraph" w:customStyle="1" w:styleId="72CE9EF490894F49AC4D819943054E28">
    <w:name w:val="72CE9EF490894F49AC4D819943054E28"/>
  </w:style>
  <w:style w:type="paragraph" w:customStyle="1" w:styleId="8F356FD8D25144019459878EC17B9BC1">
    <w:name w:val="8F356FD8D25144019459878EC17B9BC1"/>
  </w:style>
  <w:style w:type="paragraph" w:customStyle="1" w:styleId="701ED7FE6C4C4F33822A76B9CFFDD9FA">
    <w:name w:val="701ED7FE6C4C4F33822A76B9CFFDD9FA"/>
  </w:style>
  <w:style w:type="paragraph" w:customStyle="1" w:styleId="5F8A4BD0A83C4AF2B1C5BFC17E771990">
    <w:name w:val="5F8A4BD0A83C4AF2B1C5BFC17E771990"/>
  </w:style>
  <w:style w:type="paragraph" w:customStyle="1" w:styleId="EB155B8EB8E94EBE9AEEDA4B602D76AE">
    <w:name w:val="EB155B8EB8E94EBE9AEEDA4B602D76AE"/>
  </w:style>
  <w:style w:type="paragraph" w:customStyle="1" w:styleId="4573E35C964948659012E6D2D1FCE8B4">
    <w:name w:val="4573E35C964948659012E6D2D1FCE8B4"/>
  </w:style>
  <w:style w:type="paragraph" w:customStyle="1" w:styleId="EBB24A70A553471ABBD860E4060014B5">
    <w:name w:val="EBB24A70A553471ABBD860E4060014B5"/>
  </w:style>
  <w:style w:type="paragraph" w:customStyle="1" w:styleId="9660EDCEF43545F393F425F2375DFF99">
    <w:name w:val="9660EDCEF43545F393F425F2375DFF99"/>
  </w:style>
  <w:style w:type="paragraph" w:customStyle="1" w:styleId="E8A9747EFFFD4526B10D84587D37F42C">
    <w:name w:val="E8A9747EFFFD4526B10D84587D37F42C"/>
  </w:style>
  <w:style w:type="paragraph" w:customStyle="1" w:styleId="22277CD5DEC84D708E538AC74FC3B695">
    <w:name w:val="22277CD5DEC84D708E538AC74FC3B695"/>
  </w:style>
  <w:style w:type="paragraph" w:customStyle="1" w:styleId="5015957A5D9D42E79AB5B93E238A603D">
    <w:name w:val="5015957A5D9D42E79AB5B93E238A603D"/>
  </w:style>
  <w:style w:type="paragraph" w:customStyle="1" w:styleId="F29D0BD7774041A2A6B541730C87BA8B">
    <w:name w:val="F29D0BD7774041A2A6B541730C87BA8B"/>
  </w:style>
  <w:style w:type="paragraph" w:customStyle="1" w:styleId="44E48835766A423CA01272F305063D7B">
    <w:name w:val="44E48835766A423CA01272F305063D7B"/>
  </w:style>
  <w:style w:type="paragraph" w:customStyle="1" w:styleId="04492E0B5B26412B9390ADB53B9AFD07">
    <w:name w:val="04492E0B5B26412B9390ADB53B9AFD07"/>
  </w:style>
  <w:style w:type="paragraph" w:customStyle="1" w:styleId="ECDBEF04DFB2437F98170685E08639BC">
    <w:name w:val="ECDBEF04DFB2437F98170685E08639BC"/>
  </w:style>
  <w:style w:type="paragraph" w:customStyle="1" w:styleId="EC04C759AE0841F8890472E4EB45774F">
    <w:name w:val="EC04C759AE0841F8890472E4EB45774F"/>
  </w:style>
  <w:style w:type="paragraph" w:customStyle="1" w:styleId="4AF25E86D8064904A683A40ABD982C80">
    <w:name w:val="4AF25E86D8064904A683A40ABD982C80"/>
  </w:style>
  <w:style w:type="paragraph" w:customStyle="1" w:styleId="F1FB58B565EA47A9807578E1FB3E73B7">
    <w:name w:val="F1FB58B565EA47A9807578E1FB3E73B7"/>
  </w:style>
  <w:style w:type="paragraph" w:customStyle="1" w:styleId="274542C939624E0A9649458FBC260609">
    <w:name w:val="274542C939624E0A9649458FBC260609"/>
  </w:style>
  <w:style w:type="paragraph" w:customStyle="1" w:styleId="6851515B58BB4D2A908B7B5861FDD5A4">
    <w:name w:val="6851515B58BB4D2A908B7B5861FDD5A4"/>
  </w:style>
  <w:style w:type="paragraph" w:customStyle="1" w:styleId="9D91C2A5550E41EA9D541DDD365EE3F0">
    <w:name w:val="9D91C2A5550E41EA9D541DDD365EE3F0"/>
  </w:style>
  <w:style w:type="paragraph" w:customStyle="1" w:styleId="04D09AEB1928472EAD70A8A7C8E8D174">
    <w:name w:val="04D09AEB1928472EAD70A8A7C8E8D174"/>
  </w:style>
  <w:style w:type="paragraph" w:customStyle="1" w:styleId="DD2BEFFD34F546FE98B4B86EFE987FAE">
    <w:name w:val="DD2BEFFD34F546FE98B4B86EFE987FAE"/>
  </w:style>
  <w:style w:type="paragraph" w:customStyle="1" w:styleId="D447285EDDF5448A8B9DB97F91B618CD">
    <w:name w:val="D447285EDDF5448A8B9DB97F91B618CD"/>
  </w:style>
  <w:style w:type="paragraph" w:customStyle="1" w:styleId="7540F1B1DBD1416BA71568F416F5BF33">
    <w:name w:val="7540F1B1DBD1416BA71568F416F5BF33"/>
  </w:style>
  <w:style w:type="paragraph" w:customStyle="1" w:styleId="BCDF4EE033814492BE72C19D3D22CAAF">
    <w:name w:val="BCDF4EE033814492BE72C19D3D22CAAF"/>
  </w:style>
  <w:style w:type="paragraph" w:customStyle="1" w:styleId="64A1D16A77FE4DE0AE9CC52BC91FCCF8">
    <w:name w:val="64A1D16A77FE4DE0AE9CC52BC91FCCF8"/>
  </w:style>
  <w:style w:type="paragraph" w:customStyle="1" w:styleId="064F556386434C8F8B019F86E5242110">
    <w:name w:val="064F556386434C8F8B019F86E5242110"/>
  </w:style>
  <w:style w:type="paragraph" w:customStyle="1" w:styleId="2C4DDD40822B4E8CAC4E9F241599D9CB">
    <w:name w:val="2C4DDD40822B4E8CAC4E9F241599D9CB"/>
  </w:style>
  <w:style w:type="paragraph" w:customStyle="1" w:styleId="2E4FE7B837F34E66AA0800AD448D2373">
    <w:name w:val="2E4FE7B837F34E66AA0800AD448D2373"/>
    <w:rsid w:val="006670CC"/>
  </w:style>
  <w:style w:type="paragraph" w:customStyle="1" w:styleId="B911BD6B100D4E74A205507F78EA35C7">
    <w:name w:val="B911BD6B100D4E74A205507F78EA35C7"/>
    <w:rsid w:val="006670CC"/>
  </w:style>
  <w:style w:type="paragraph" w:customStyle="1" w:styleId="B53AB7B8B837455AB328AA42C18016CD">
    <w:name w:val="B53AB7B8B837455AB328AA42C18016CD"/>
    <w:rsid w:val="006670CC"/>
  </w:style>
  <w:style w:type="paragraph" w:customStyle="1" w:styleId="42328376588143D8BADBB8925D65414D">
    <w:name w:val="42328376588143D8BADBB8925D65414D"/>
    <w:rsid w:val="006670CC"/>
  </w:style>
  <w:style w:type="paragraph" w:customStyle="1" w:styleId="24CC437156F74D82A9D238A393118C18">
    <w:name w:val="24CC437156F74D82A9D238A393118C18"/>
    <w:rsid w:val="006670CC"/>
  </w:style>
  <w:style w:type="paragraph" w:customStyle="1" w:styleId="84B4CD7C1A864F45964E50F6B359E1DC">
    <w:name w:val="84B4CD7C1A864F45964E50F6B359E1DC"/>
    <w:rsid w:val="006670CC"/>
  </w:style>
  <w:style w:type="paragraph" w:customStyle="1" w:styleId="1122346F79174C5C91F8DF47F6C98AB5">
    <w:name w:val="1122346F79174C5C91F8DF47F6C98AB5"/>
    <w:rsid w:val="006670CC"/>
  </w:style>
  <w:style w:type="paragraph" w:customStyle="1" w:styleId="00DD2AB9040B43968C933920842AE180">
    <w:name w:val="00DD2AB9040B43968C933920842AE180"/>
    <w:rsid w:val="006670CC"/>
  </w:style>
  <w:style w:type="paragraph" w:customStyle="1" w:styleId="53B1EE14EEFE4CBDBED4E30AB29467B0">
    <w:name w:val="53B1EE14EEFE4CBDBED4E30AB29467B0"/>
    <w:rsid w:val="006670CC"/>
  </w:style>
  <w:style w:type="paragraph" w:customStyle="1" w:styleId="4EFBBD5E1F794C34AFC851CEE4059E2C">
    <w:name w:val="4EFBBD5E1F794C34AFC851CEE4059E2C"/>
    <w:rsid w:val="006670CC"/>
  </w:style>
  <w:style w:type="paragraph" w:customStyle="1" w:styleId="39E5D6ACDE564E6CB4775F55EF505A84">
    <w:name w:val="39E5D6ACDE564E6CB4775F55EF505A84"/>
    <w:rsid w:val="006670CC"/>
  </w:style>
  <w:style w:type="paragraph" w:customStyle="1" w:styleId="0372BC3AD3C543698234D14A4F4CC647">
    <w:name w:val="0372BC3AD3C543698234D14A4F4CC647"/>
    <w:rsid w:val="006670CC"/>
  </w:style>
  <w:style w:type="paragraph" w:customStyle="1" w:styleId="C07479D778F64D799A218E38A45B0A4E">
    <w:name w:val="C07479D778F64D799A218E38A45B0A4E"/>
    <w:rsid w:val="006670CC"/>
  </w:style>
  <w:style w:type="paragraph" w:customStyle="1" w:styleId="5190CCC669A9433F89B46ECD0E2875FE">
    <w:name w:val="5190CCC669A9433F89B46ECD0E2875FE"/>
    <w:rsid w:val="006670CC"/>
  </w:style>
  <w:style w:type="paragraph" w:customStyle="1" w:styleId="C90A7E74E5FC4A8BBEA2952510254937">
    <w:name w:val="C90A7E74E5FC4A8BBEA2952510254937"/>
    <w:rsid w:val="006670CC"/>
  </w:style>
  <w:style w:type="paragraph" w:customStyle="1" w:styleId="3EA31EAB189C4887AB382E9AA957E54F">
    <w:name w:val="3EA31EAB189C4887AB382E9AA957E54F"/>
    <w:rsid w:val="006670CC"/>
  </w:style>
  <w:style w:type="paragraph" w:customStyle="1" w:styleId="EC98F4900C2C4056A5B39C1B5A9F93C0">
    <w:name w:val="EC98F4900C2C4056A5B39C1B5A9F93C0"/>
    <w:rsid w:val="006670CC"/>
  </w:style>
  <w:style w:type="paragraph" w:customStyle="1" w:styleId="15BA9D56464D46BF843C9E641AB03920">
    <w:name w:val="15BA9D56464D46BF843C9E641AB03920"/>
    <w:rsid w:val="006670CC"/>
  </w:style>
  <w:style w:type="paragraph" w:customStyle="1" w:styleId="F199903C15AB454C83B4FD6C0A01CF2B">
    <w:name w:val="F199903C15AB454C83B4FD6C0A01CF2B"/>
    <w:rsid w:val="006670CC"/>
  </w:style>
  <w:style w:type="paragraph" w:customStyle="1" w:styleId="8B47EA9AB16A45ED8704722E2F810F83">
    <w:name w:val="8B47EA9AB16A45ED8704722E2F810F83"/>
    <w:rsid w:val="006670CC"/>
  </w:style>
  <w:style w:type="paragraph" w:customStyle="1" w:styleId="BF7A4960144747CA94C6F6B2CCC4ADDF">
    <w:name w:val="BF7A4960144747CA94C6F6B2CCC4ADDF"/>
    <w:rsid w:val="006670CC"/>
  </w:style>
  <w:style w:type="paragraph" w:customStyle="1" w:styleId="D8993C43C1274C36943EE11E40C54134">
    <w:name w:val="D8993C43C1274C36943EE11E40C54134"/>
    <w:rsid w:val="006670CC"/>
  </w:style>
  <w:style w:type="paragraph" w:customStyle="1" w:styleId="4BB699756FFD4BDD85F65FD68C63B569">
    <w:name w:val="4BB699756FFD4BDD85F65FD68C63B569"/>
    <w:rsid w:val="006670CC"/>
  </w:style>
  <w:style w:type="paragraph" w:customStyle="1" w:styleId="AA50C11046B349E5BFA5BE8B33FE09C0">
    <w:name w:val="AA50C11046B349E5BFA5BE8B33FE09C0"/>
    <w:rsid w:val="006670CC"/>
  </w:style>
  <w:style w:type="paragraph" w:customStyle="1" w:styleId="971CBAB77C034BB89A9B02CD73F4562F">
    <w:name w:val="971CBAB77C034BB89A9B02CD73F4562F"/>
    <w:rsid w:val="006670CC"/>
  </w:style>
  <w:style w:type="paragraph" w:customStyle="1" w:styleId="D17ED9982DAE4511825E54CC555642FE">
    <w:name w:val="D17ED9982DAE4511825E54CC555642FE"/>
    <w:rsid w:val="006670CC"/>
  </w:style>
  <w:style w:type="paragraph" w:customStyle="1" w:styleId="09E53E6D8512410698299648B21EB648">
    <w:name w:val="09E53E6D8512410698299648B21EB648"/>
    <w:rsid w:val="006670CC"/>
  </w:style>
  <w:style w:type="paragraph" w:customStyle="1" w:styleId="AAD829F7FEBA4ADF8BC84535D0757EF1">
    <w:name w:val="AAD829F7FEBA4ADF8BC84535D0757EF1"/>
    <w:rsid w:val="006670CC"/>
  </w:style>
  <w:style w:type="paragraph" w:customStyle="1" w:styleId="9F4FA2CD45CF45759E7A4A45FAFA69F2">
    <w:name w:val="9F4FA2CD45CF45759E7A4A45FAFA69F2"/>
    <w:rsid w:val="006670CC"/>
  </w:style>
  <w:style w:type="paragraph" w:customStyle="1" w:styleId="FAEC3479EAAC498AA466E624A2062C26">
    <w:name w:val="FAEC3479EAAC498AA466E624A2062C26"/>
    <w:rsid w:val="006670CC"/>
  </w:style>
  <w:style w:type="paragraph" w:customStyle="1" w:styleId="1E03FF94E585466BB25D234E171C7627">
    <w:name w:val="1E03FF94E585466BB25D234E171C7627"/>
    <w:rsid w:val="006670CC"/>
  </w:style>
  <w:style w:type="paragraph" w:customStyle="1" w:styleId="5ECE7C01FE69453D8A81035123386901">
    <w:name w:val="5ECE7C01FE69453D8A81035123386901"/>
    <w:rsid w:val="006670CC"/>
  </w:style>
  <w:style w:type="paragraph" w:customStyle="1" w:styleId="8496DE3A2F78422489B48FE57E8D1B2B">
    <w:name w:val="8496DE3A2F78422489B48FE57E8D1B2B"/>
    <w:rsid w:val="006670CC"/>
  </w:style>
  <w:style w:type="paragraph" w:customStyle="1" w:styleId="4EB384DD9D914613841384A4EF2269C5">
    <w:name w:val="4EB384DD9D914613841384A4EF2269C5"/>
    <w:rsid w:val="006670CC"/>
  </w:style>
  <w:style w:type="paragraph" w:customStyle="1" w:styleId="690AD02F540C49F4A185DDC77657C2B1">
    <w:name w:val="690AD02F540C49F4A185DDC77657C2B1"/>
    <w:rsid w:val="006670CC"/>
  </w:style>
  <w:style w:type="paragraph" w:customStyle="1" w:styleId="B9BFEAE9DAD743BEA8B2FE4549A21D48">
    <w:name w:val="B9BFEAE9DAD743BEA8B2FE4549A21D48"/>
    <w:rsid w:val="006670CC"/>
  </w:style>
  <w:style w:type="paragraph" w:customStyle="1" w:styleId="F00AF1C8B7AD4677A71B17FB8B3B4676">
    <w:name w:val="F00AF1C8B7AD4677A71B17FB8B3B4676"/>
    <w:rsid w:val="006670CC"/>
  </w:style>
  <w:style w:type="paragraph" w:customStyle="1" w:styleId="DE1BF60B76244AB2A027373BACDFD4B1">
    <w:name w:val="DE1BF60B76244AB2A027373BACDFD4B1"/>
    <w:rsid w:val="006670CC"/>
  </w:style>
  <w:style w:type="paragraph" w:customStyle="1" w:styleId="18893D9C00574A228AAF9119BE16E7F7">
    <w:name w:val="18893D9C00574A228AAF9119BE16E7F7"/>
    <w:rsid w:val="006670CC"/>
  </w:style>
  <w:style w:type="paragraph" w:customStyle="1" w:styleId="5A08BA619C744BA4893C4D5B276C3924">
    <w:name w:val="5A08BA619C744BA4893C4D5B276C3924"/>
    <w:rsid w:val="006670CC"/>
  </w:style>
  <w:style w:type="paragraph" w:customStyle="1" w:styleId="D1C063F72A314DA88D404BC4F0036741">
    <w:name w:val="D1C063F72A314DA88D404BC4F0036741"/>
    <w:rsid w:val="006670CC"/>
  </w:style>
  <w:style w:type="paragraph" w:customStyle="1" w:styleId="68C56885E9234EF1947F2E7EAC4BCAFA">
    <w:name w:val="68C56885E9234EF1947F2E7EAC4BCAFA"/>
    <w:rsid w:val="006670CC"/>
  </w:style>
  <w:style w:type="paragraph" w:customStyle="1" w:styleId="394F4CE1063440F38319A21AB5408408">
    <w:name w:val="394F4CE1063440F38319A21AB5408408"/>
    <w:rsid w:val="006670CC"/>
  </w:style>
  <w:style w:type="paragraph" w:customStyle="1" w:styleId="D3173347F86B433FA504E071EA710552">
    <w:name w:val="D3173347F86B433FA504E071EA710552"/>
    <w:rsid w:val="006670CC"/>
  </w:style>
  <w:style w:type="paragraph" w:customStyle="1" w:styleId="A799372B1DDE45B7ACCAE7A11D51296C">
    <w:name w:val="A799372B1DDE45B7ACCAE7A11D51296C"/>
    <w:rsid w:val="006670CC"/>
  </w:style>
  <w:style w:type="paragraph" w:customStyle="1" w:styleId="0F28B0AC113E49EF839DBE7D5FC034CE">
    <w:name w:val="0F28B0AC113E49EF839DBE7D5FC034CE"/>
    <w:rsid w:val="006670CC"/>
  </w:style>
  <w:style w:type="paragraph" w:customStyle="1" w:styleId="98D81735F2E74785A75FD37FDB4FFE79">
    <w:name w:val="98D81735F2E74785A75FD37FDB4FFE79"/>
    <w:rsid w:val="006670CC"/>
  </w:style>
  <w:style w:type="paragraph" w:customStyle="1" w:styleId="9F0FFF1494004E68B55526B3FED03B97">
    <w:name w:val="9F0FFF1494004E68B55526B3FED03B97"/>
    <w:rsid w:val="006670CC"/>
  </w:style>
  <w:style w:type="paragraph" w:customStyle="1" w:styleId="CA63AC97D59742C599574B0FC70E09A5">
    <w:name w:val="CA63AC97D59742C599574B0FC70E09A5"/>
    <w:rsid w:val="006670CC"/>
  </w:style>
  <w:style w:type="paragraph" w:customStyle="1" w:styleId="24CA2E5EE9ED4B73B6C983A9283FDD96">
    <w:name w:val="24CA2E5EE9ED4B73B6C983A9283FDD96"/>
    <w:rsid w:val="006670CC"/>
  </w:style>
  <w:style w:type="paragraph" w:customStyle="1" w:styleId="48ABE2A2A1FB4B239CC975B0946C5524">
    <w:name w:val="48ABE2A2A1FB4B239CC975B0946C5524"/>
    <w:rsid w:val="006670CC"/>
  </w:style>
  <w:style w:type="paragraph" w:customStyle="1" w:styleId="5F36E34E90D24C7AA6227A80B83F47E3">
    <w:name w:val="5F36E34E90D24C7AA6227A80B83F47E3"/>
    <w:rsid w:val="006670CC"/>
  </w:style>
  <w:style w:type="paragraph" w:customStyle="1" w:styleId="4141AA86C6214A82B21EE1640B5D0AFF">
    <w:name w:val="4141AA86C6214A82B21EE1640B5D0AFF"/>
    <w:rsid w:val="006670CC"/>
  </w:style>
  <w:style w:type="paragraph" w:customStyle="1" w:styleId="887056CB6AD54B9D9A400460E4D1E911">
    <w:name w:val="887056CB6AD54B9D9A400460E4D1E911"/>
    <w:rsid w:val="006670CC"/>
  </w:style>
  <w:style w:type="paragraph" w:customStyle="1" w:styleId="7B812C5A4F8244C79805505B487CA8FB">
    <w:name w:val="7B812C5A4F8244C79805505B487CA8FB"/>
    <w:rsid w:val="006670CC"/>
  </w:style>
  <w:style w:type="paragraph" w:customStyle="1" w:styleId="ADD477AB9DDD4174B84AD93325F2C99A">
    <w:name w:val="ADD477AB9DDD4174B84AD93325F2C99A"/>
    <w:rsid w:val="006670CC"/>
  </w:style>
  <w:style w:type="paragraph" w:customStyle="1" w:styleId="AB30B20B24824F79B217C937B6504DE4">
    <w:name w:val="AB30B20B24824F79B217C937B6504DE4"/>
    <w:rsid w:val="006670CC"/>
  </w:style>
  <w:style w:type="paragraph" w:customStyle="1" w:styleId="2B9FB8AF3F464BE9A4635F2A3C09FC84">
    <w:name w:val="2B9FB8AF3F464BE9A4635F2A3C09FC84"/>
    <w:rsid w:val="006670CC"/>
  </w:style>
  <w:style w:type="paragraph" w:customStyle="1" w:styleId="26528F7C377B45D4AC8650B21BF1A79A">
    <w:name w:val="26528F7C377B45D4AC8650B21BF1A79A"/>
    <w:rsid w:val="006670CC"/>
  </w:style>
  <w:style w:type="paragraph" w:customStyle="1" w:styleId="603D0372451940CBAC31AFBC4A75606B">
    <w:name w:val="603D0372451940CBAC31AFBC4A75606B"/>
    <w:rsid w:val="006670CC"/>
  </w:style>
  <w:style w:type="paragraph" w:customStyle="1" w:styleId="6EB52D87FF7A4FC388A7B81F46C4BD2E">
    <w:name w:val="6EB52D87FF7A4FC388A7B81F46C4BD2E"/>
    <w:rsid w:val="006670CC"/>
  </w:style>
  <w:style w:type="paragraph" w:customStyle="1" w:styleId="F2A287C3E9AF4819A24940DD66230A50">
    <w:name w:val="F2A287C3E9AF4819A24940DD66230A50"/>
    <w:rsid w:val="006670CC"/>
  </w:style>
  <w:style w:type="paragraph" w:customStyle="1" w:styleId="A27C8E828B6F4CC2B0DBA82A8BD259F0">
    <w:name w:val="A27C8E828B6F4CC2B0DBA82A8BD259F0"/>
    <w:rsid w:val="006670CC"/>
  </w:style>
  <w:style w:type="paragraph" w:customStyle="1" w:styleId="656099690AE343668477F38F7EEE6A31">
    <w:name w:val="656099690AE343668477F38F7EEE6A31"/>
    <w:rsid w:val="006670CC"/>
  </w:style>
  <w:style w:type="paragraph" w:customStyle="1" w:styleId="AED3B7DBA7CD4899A61077AF1DA86C07">
    <w:name w:val="AED3B7DBA7CD4899A61077AF1DA86C07"/>
    <w:rsid w:val="006670CC"/>
  </w:style>
  <w:style w:type="paragraph" w:customStyle="1" w:styleId="7197B0BC40C8458BAEAB1AD2306AB722">
    <w:name w:val="7197B0BC40C8458BAEAB1AD2306AB722"/>
    <w:rsid w:val="006670CC"/>
  </w:style>
  <w:style w:type="paragraph" w:customStyle="1" w:styleId="3A24F331740B4D79A3F863E5D26C4B7F">
    <w:name w:val="3A24F331740B4D79A3F863E5D26C4B7F"/>
    <w:rsid w:val="006670CC"/>
  </w:style>
  <w:style w:type="paragraph" w:customStyle="1" w:styleId="51824EF9C3C64120A2F8320FADC14B0B">
    <w:name w:val="51824EF9C3C64120A2F8320FADC14B0B"/>
    <w:rsid w:val="006670CC"/>
  </w:style>
  <w:style w:type="paragraph" w:customStyle="1" w:styleId="0D779AA920BC4345A30298650DF32ED6">
    <w:name w:val="0D779AA920BC4345A30298650DF32ED6"/>
    <w:rsid w:val="006670CC"/>
  </w:style>
  <w:style w:type="paragraph" w:customStyle="1" w:styleId="1A1DFA7480E344988C158AC20DCCE0AC">
    <w:name w:val="1A1DFA7480E344988C158AC20DCCE0AC"/>
    <w:rsid w:val="006670CC"/>
  </w:style>
  <w:style w:type="paragraph" w:customStyle="1" w:styleId="90384DDF729C47518C3BCDEE11BA9A70">
    <w:name w:val="90384DDF729C47518C3BCDEE11BA9A70"/>
    <w:rsid w:val="006670CC"/>
  </w:style>
  <w:style w:type="paragraph" w:customStyle="1" w:styleId="255C2C5E8AEE41FCA962B9BE2804EA99">
    <w:name w:val="255C2C5E8AEE41FCA962B9BE2804EA99"/>
    <w:rsid w:val="006670CC"/>
  </w:style>
  <w:style w:type="paragraph" w:customStyle="1" w:styleId="098FCD95107940788D2AA8B492B47F1E">
    <w:name w:val="098FCD95107940788D2AA8B492B47F1E"/>
    <w:rsid w:val="006670CC"/>
  </w:style>
  <w:style w:type="paragraph" w:customStyle="1" w:styleId="B10D55E6B97844A88C283ED8E1E4EED1">
    <w:name w:val="B10D55E6B97844A88C283ED8E1E4EED1"/>
    <w:rsid w:val="00975D69"/>
  </w:style>
  <w:style w:type="paragraph" w:customStyle="1" w:styleId="B722AF21557A4B8CB2B2D85CA2220C2B">
    <w:name w:val="B722AF21557A4B8CB2B2D85CA2220C2B"/>
    <w:rsid w:val="00975D69"/>
  </w:style>
  <w:style w:type="paragraph" w:customStyle="1" w:styleId="9545B816807B425C9897B8810CB5BEBC">
    <w:name w:val="9545B816807B425C9897B8810CB5BEBC"/>
    <w:rsid w:val="00975D69"/>
  </w:style>
  <w:style w:type="paragraph" w:customStyle="1" w:styleId="71E2F87E0E6C4AE5A429A618CFCDFEAA">
    <w:name w:val="71E2F87E0E6C4AE5A429A618CFCDFEAA"/>
    <w:rsid w:val="00975D69"/>
  </w:style>
  <w:style w:type="paragraph" w:customStyle="1" w:styleId="EF9CA37CA0F04A7B891FE409F91B5471">
    <w:name w:val="EF9CA37CA0F04A7B891FE409F91B5471"/>
    <w:rsid w:val="00975D69"/>
  </w:style>
  <w:style w:type="paragraph" w:customStyle="1" w:styleId="D3B6F68EB1A948A4B6EE2D9DA5C2AA7D">
    <w:name w:val="D3B6F68EB1A948A4B6EE2D9DA5C2AA7D"/>
    <w:rsid w:val="00975D69"/>
  </w:style>
  <w:style w:type="paragraph" w:customStyle="1" w:styleId="904E3F17CE484BB9B9351F4DDCBE8324">
    <w:name w:val="904E3F17CE484BB9B9351F4DDCBE8324"/>
    <w:rsid w:val="00975D69"/>
  </w:style>
  <w:style w:type="paragraph" w:customStyle="1" w:styleId="0A0DBCABAA94438DAC9F3222D7979B9C">
    <w:name w:val="0A0DBCABAA94438DAC9F3222D7979B9C"/>
    <w:rsid w:val="00975D69"/>
  </w:style>
  <w:style w:type="paragraph" w:customStyle="1" w:styleId="7ADD1DA431FE4E349937656652D14A2D">
    <w:name w:val="7ADD1DA431FE4E349937656652D14A2D"/>
    <w:rsid w:val="00975D69"/>
  </w:style>
  <w:style w:type="paragraph" w:customStyle="1" w:styleId="327BC30F868748A1A57A05C72492AC51">
    <w:name w:val="327BC30F868748A1A57A05C72492AC51"/>
    <w:rsid w:val="00975D69"/>
  </w:style>
  <w:style w:type="paragraph" w:customStyle="1" w:styleId="6BDE22D741D6498989A275D658515671">
    <w:name w:val="6BDE22D741D6498989A275D658515671"/>
    <w:rsid w:val="00975D69"/>
  </w:style>
  <w:style w:type="paragraph" w:customStyle="1" w:styleId="35004A28FD8B4C2AA9F8C1680E7CC7BE">
    <w:name w:val="35004A28FD8B4C2AA9F8C1680E7CC7BE"/>
    <w:rsid w:val="00975D69"/>
  </w:style>
  <w:style w:type="paragraph" w:customStyle="1" w:styleId="B6508DD6207648BFAA0310FCE982857F">
    <w:name w:val="B6508DD6207648BFAA0310FCE982857F"/>
    <w:rsid w:val="00975D69"/>
  </w:style>
  <w:style w:type="paragraph" w:customStyle="1" w:styleId="1D5875B6BD84430FBDF3CF3A28C78C23">
    <w:name w:val="1D5875B6BD84430FBDF3CF3A28C78C23"/>
    <w:rsid w:val="00975D69"/>
  </w:style>
  <w:style w:type="paragraph" w:customStyle="1" w:styleId="B48F766FF72E461584772A71C784CA7B">
    <w:name w:val="B48F766FF72E461584772A71C784CA7B"/>
    <w:rsid w:val="00975D69"/>
  </w:style>
  <w:style w:type="paragraph" w:customStyle="1" w:styleId="80E6E0260DF446A380F9EC65E6F28D5A">
    <w:name w:val="80E6E0260DF446A380F9EC65E6F28D5A"/>
    <w:rsid w:val="00975D69"/>
  </w:style>
  <w:style w:type="paragraph" w:customStyle="1" w:styleId="9DD91B64FA6A40278D17C54FA414169F">
    <w:name w:val="9DD91B64FA6A40278D17C54FA414169F"/>
    <w:rsid w:val="00975D69"/>
  </w:style>
  <w:style w:type="paragraph" w:customStyle="1" w:styleId="5AD2F3E3CA6243579FD49383EA1B2A2F">
    <w:name w:val="5AD2F3E3CA6243579FD49383EA1B2A2F"/>
    <w:rsid w:val="00975D69"/>
  </w:style>
  <w:style w:type="paragraph" w:customStyle="1" w:styleId="8B56493A08694295A0E1B8817593B09C">
    <w:name w:val="8B56493A08694295A0E1B8817593B09C"/>
    <w:rsid w:val="00975D69"/>
  </w:style>
  <w:style w:type="paragraph" w:customStyle="1" w:styleId="A6C693D6CF9F4A67A8C94E64BE5950EC">
    <w:name w:val="A6C693D6CF9F4A67A8C94E64BE5950EC"/>
    <w:rsid w:val="00975D69"/>
  </w:style>
  <w:style w:type="paragraph" w:customStyle="1" w:styleId="53E9381782FC4434856277DC89CE5A66">
    <w:name w:val="53E9381782FC4434856277DC89CE5A66"/>
    <w:rsid w:val="00975D69"/>
  </w:style>
  <w:style w:type="paragraph" w:customStyle="1" w:styleId="C36F7730E01C4EEF9ED1C711236BF7F4">
    <w:name w:val="C36F7730E01C4EEF9ED1C711236BF7F4"/>
    <w:rsid w:val="00975D69"/>
  </w:style>
  <w:style w:type="paragraph" w:customStyle="1" w:styleId="0573AB8F0F904F5DB424C1364B55B9F6">
    <w:name w:val="0573AB8F0F904F5DB424C1364B55B9F6"/>
    <w:rsid w:val="00975D69"/>
  </w:style>
  <w:style w:type="paragraph" w:customStyle="1" w:styleId="4C0DCBB9DB2B4915BC858A56A4300F2E">
    <w:name w:val="4C0DCBB9DB2B4915BC858A56A4300F2E"/>
    <w:rsid w:val="00975D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4C30953B4AD943A1CF8377154C7754" ma:contentTypeVersion="2" ma:contentTypeDescription="Create a new document." ma:contentTypeScope="" ma:versionID="a6adf5f7fbe16740b3e89073be45fb41">
  <xsd:schema xmlns:xsd="http://www.w3.org/2001/XMLSchema" xmlns:xs="http://www.w3.org/2001/XMLSchema" xmlns:p="http://schemas.microsoft.com/office/2006/metadata/properties" xmlns:ns3="79308351-ed29-4ffa-9877-77015de8f216" targetNamespace="http://schemas.microsoft.com/office/2006/metadata/properties" ma:root="true" ma:fieldsID="726a6dc9976f7592d9afd32c14e47c54" ns3:_="">
    <xsd:import namespace="79308351-ed29-4ffa-9877-77015de8f21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08351-ed29-4ffa-9877-77015de8f2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BA4D44-0DC8-41A4-9875-3EF0B1350166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79308351-ed29-4ffa-9877-77015de8f216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8B2223D-6695-4417-A888-9EE318C286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E117AC-7BAE-4378-BAA0-0CD37C5FE1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308351-ed29-4ffa-9877-77015de8f2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A551A7C-DCED-48D4-8D76-AE4E2D1C9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Informal meeting minutes.dotx</Template>
  <TotalTime>3175</TotalTime>
  <Pages>3</Pages>
  <Words>801</Words>
  <Characters>4244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Blanca Parham</dc:creator>
  <cp:keywords/>
  <dc:description/>
  <cp:lastModifiedBy>Blanca Parham</cp:lastModifiedBy>
  <cp:revision>54</cp:revision>
  <dcterms:created xsi:type="dcterms:W3CDTF">2019-11-04T18:59:00Z</dcterms:created>
  <dcterms:modified xsi:type="dcterms:W3CDTF">2020-04-21T17:21:00Z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0x0101002B4C30953B4AD943A1CF8377154C7754</vt:lpwstr>
  </property>
</Properties>
</file>